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27" w:rsidRPr="00E85783" w:rsidRDefault="00901A27" w:rsidP="003646B3">
      <w:pPr>
        <w:jc w:val="center"/>
        <w:rPr>
          <w:rFonts w:ascii="宋体"/>
          <w:b/>
          <w:sz w:val="36"/>
          <w:szCs w:val="36"/>
        </w:rPr>
      </w:pPr>
      <w:r w:rsidRPr="00E85783">
        <w:rPr>
          <w:rFonts w:ascii="宋体" w:hAnsi="宋体" w:hint="eastAsia"/>
          <w:b/>
          <w:sz w:val="36"/>
          <w:szCs w:val="36"/>
        </w:rPr>
        <w:t>山东建筑大学国家公派出国留学英语培训班报名表</w:t>
      </w:r>
    </w:p>
    <w:p w:rsidR="00901A27" w:rsidRPr="00984558" w:rsidRDefault="00901A27" w:rsidP="003646B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公费□</w:t>
      </w:r>
      <w:r>
        <w:rPr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自费□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276"/>
        <w:gridCol w:w="1276"/>
        <w:gridCol w:w="992"/>
        <w:gridCol w:w="284"/>
        <w:gridCol w:w="567"/>
        <w:gridCol w:w="1559"/>
        <w:gridCol w:w="992"/>
        <w:gridCol w:w="2410"/>
      </w:tblGrid>
      <w:tr w:rsidR="00901A27" w:rsidRPr="000D3CB3" w:rsidTr="000D3CB3">
        <w:tc>
          <w:tcPr>
            <w:tcW w:w="1242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政治</w:t>
            </w:r>
          </w:p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2410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01A27" w:rsidRPr="000D3CB3" w:rsidTr="000D3CB3">
        <w:tc>
          <w:tcPr>
            <w:tcW w:w="1242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职务</w:t>
            </w:r>
          </w:p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01A27" w:rsidRPr="000D3CB3" w:rsidTr="000D3CB3">
        <w:tc>
          <w:tcPr>
            <w:tcW w:w="1242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外语语种及水平</w:t>
            </w:r>
          </w:p>
        </w:tc>
        <w:tc>
          <w:tcPr>
            <w:tcW w:w="1276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843" w:type="dxa"/>
            <w:gridSpan w:val="3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402" w:type="dxa"/>
            <w:gridSpan w:val="2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01A27" w:rsidRPr="000D3CB3" w:rsidTr="000D3CB3">
        <w:tc>
          <w:tcPr>
            <w:tcW w:w="1242" w:type="dxa"/>
            <w:vAlign w:val="center"/>
          </w:tcPr>
          <w:p w:rsidR="00901A27" w:rsidRPr="000D3CB3" w:rsidRDefault="00901A27" w:rsidP="00F0543F">
            <w:pPr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在我校工作时间</w:t>
            </w:r>
          </w:p>
        </w:tc>
        <w:tc>
          <w:tcPr>
            <w:tcW w:w="1276" w:type="dxa"/>
            <w:gridSpan w:val="2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海外经历</w:t>
            </w:r>
          </w:p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（时间、国别）</w:t>
            </w:r>
          </w:p>
        </w:tc>
        <w:tc>
          <w:tcPr>
            <w:tcW w:w="3402" w:type="dxa"/>
            <w:gridSpan w:val="2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01A27" w:rsidRPr="000D3CB3" w:rsidTr="000D3CB3">
        <w:tc>
          <w:tcPr>
            <w:tcW w:w="1242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申请出国（境）国别或地区</w:t>
            </w:r>
          </w:p>
        </w:tc>
        <w:tc>
          <w:tcPr>
            <w:tcW w:w="1276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申请出国（境）留学期限</w:t>
            </w:r>
          </w:p>
        </w:tc>
        <w:tc>
          <w:tcPr>
            <w:tcW w:w="3402" w:type="dxa"/>
            <w:gridSpan w:val="4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自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年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月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至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年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月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出国（境）</w:t>
            </w:r>
          </w:p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任务</w:t>
            </w:r>
          </w:p>
        </w:tc>
        <w:tc>
          <w:tcPr>
            <w:tcW w:w="2410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01A27" w:rsidRPr="000D3CB3" w:rsidTr="000D3CB3">
        <w:tc>
          <w:tcPr>
            <w:tcW w:w="2518" w:type="dxa"/>
            <w:gridSpan w:val="2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出国经费来源或拟申请资助项目</w:t>
            </w:r>
          </w:p>
        </w:tc>
        <w:tc>
          <w:tcPr>
            <w:tcW w:w="8080" w:type="dxa"/>
            <w:gridSpan w:val="7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01A27" w:rsidRPr="000D3CB3" w:rsidTr="000D3CB3">
        <w:tc>
          <w:tcPr>
            <w:tcW w:w="1242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最近</w:t>
            </w:r>
            <w:r w:rsidRPr="000D3CB3">
              <w:rPr>
                <w:rFonts w:ascii="宋体" w:hAnsi="宋体"/>
                <w:sz w:val="24"/>
                <w:szCs w:val="24"/>
              </w:rPr>
              <w:t>5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年主要教学科研成果及奖励（承担教学情况，论文、著作、项目等，各种奖励）</w:t>
            </w:r>
          </w:p>
        </w:tc>
        <w:tc>
          <w:tcPr>
            <w:tcW w:w="9356" w:type="dxa"/>
            <w:gridSpan w:val="8"/>
          </w:tcPr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</w:tc>
      </w:tr>
      <w:tr w:rsidR="00901A27" w:rsidRPr="000D3CB3" w:rsidTr="000D3CB3">
        <w:tc>
          <w:tcPr>
            <w:tcW w:w="1242" w:type="dxa"/>
            <w:vAlign w:val="center"/>
          </w:tcPr>
          <w:p w:rsidR="00901A27" w:rsidRPr="000D3CB3" w:rsidRDefault="00901A27" w:rsidP="000D3CB3">
            <w:pPr>
              <w:jc w:val="center"/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出国（境）必要性及可行性分析，出国（境）留学计划（拟留学背景、目的，留学计划所需的时间、方法、意义，拟进入的学校或研究机构情况及选择的原因，回国后的打算等）</w:t>
            </w:r>
          </w:p>
        </w:tc>
        <w:tc>
          <w:tcPr>
            <w:tcW w:w="9356" w:type="dxa"/>
            <w:gridSpan w:val="8"/>
          </w:tcPr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</w:tc>
      </w:tr>
      <w:tr w:rsidR="00901A27" w:rsidRPr="000D3CB3" w:rsidTr="000D3CB3">
        <w:tc>
          <w:tcPr>
            <w:tcW w:w="10598" w:type="dxa"/>
            <w:gridSpan w:val="9"/>
          </w:tcPr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所在学院意见：</w:t>
            </w: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负责人签名：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（公章）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年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月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901A27" w:rsidRPr="000D3CB3" w:rsidTr="000D3CB3">
        <w:tc>
          <w:tcPr>
            <w:tcW w:w="10598" w:type="dxa"/>
            <w:gridSpan w:val="9"/>
          </w:tcPr>
          <w:p w:rsidR="00901A27" w:rsidRPr="000D3CB3" w:rsidRDefault="00901A27" w:rsidP="00544910">
            <w:pPr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人事处意见：</w:t>
            </w: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负责人签名：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（公章）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年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月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901A27" w:rsidRPr="000D3CB3" w:rsidTr="000D3CB3">
        <w:tc>
          <w:tcPr>
            <w:tcW w:w="10598" w:type="dxa"/>
            <w:gridSpan w:val="9"/>
          </w:tcPr>
          <w:p w:rsidR="00901A27" w:rsidRPr="000D3CB3" w:rsidRDefault="00901A27" w:rsidP="00544910">
            <w:pPr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国际处意见：</w:t>
            </w: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负责人签名：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（公章）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年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月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901A27" w:rsidRPr="000D3CB3" w:rsidTr="000D3CB3">
        <w:tc>
          <w:tcPr>
            <w:tcW w:w="10598" w:type="dxa"/>
            <w:gridSpan w:val="9"/>
          </w:tcPr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校领导审批意见：</w:t>
            </w: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</w:p>
          <w:p w:rsidR="00901A27" w:rsidRPr="000D3CB3" w:rsidRDefault="00901A27" w:rsidP="00782297">
            <w:pPr>
              <w:rPr>
                <w:rFonts w:ascii="宋体"/>
                <w:sz w:val="24"/>
                <w:szCs w:val="24"/>
              </w:rPr>
            </w:pPr>
            <w:r w:rsidRPr="000D3CB3">
              <w:rPr>
                <w:rFonts w:ascii="宋体" w:hAnsi="宋体" w:hint="eastAsia"/>
                <w:sz w:val="24"/>
                <w:szCs w:val="24"/>
              </w:rPr>
              <w:t>校领导签名：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年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月</w:t>
            </w:r>
            <w:r w:rsidRPr="000D3CB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0D3CB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901A27" w:rsidRPr="005F0E43" w:rsidRDefault="00901A27" w:rsidP="00782297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注：请双面打印本表</w:t>
      </w:r>
    </w:p>
    <w:sectPr w:rsidR="00901A27" w:rsidRPr="005F0E43" w:rsidSect="009845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27" w:rsidRDefault="00901A27" w:rsidP="00F0543F">
      <w:r>
        <w:separator/>
      </w:r>
    </w:p>
  </w:endnote>
  <w:endnote w:type="continuationSeparator" w:id="0">
    <w:p w:rsidR="00901A27" w:rsidRDefault="00901A27" w:rsidP="00F0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27" w:rsidRDefault="00901A27" w:rsidP="00F0543F">
      <w:r>
        <w:separator/>
      </w:r>
    </w:p>
  </w:footnote>
  <w:footnote w:type="continuationSeparator" w:id="0">
    <w:p w:rsidR="00901A27" w:rsidRDefault="00901A27" w:rsidP="00F05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297"/>
    <w:rsid w:val="00004B9E"/>
    <w:rsid w:val="00005153"/>
    <w:rsid w:val="00006E55"/>
    <w:rsid w:val="00007DF4"/>
    <w:rsid w:val="0001247E"/>
    <w:rsid w:val="00013338"/>
    <w:rsid w:val="00015C99"/>
    <w:rsid w:val="00017A10"/>
    <w:rsid w:val="00017D99"/>
    <w:rsid w:val="000200A8"/>
    <w:rsid w:val="000208EF"/>
    <w:rsid w:val="00020DE8"/>
    <w:rsid w:val="00022BE8"/>
    <w:rsid w:val="00024C5B"/>
    <w:rsid w:val="00030B2A"/>
    <w:rsid w:val="000310AB"/>
    <w:rsid w:val="00033052"/>
    <w:rsid w:val="00033FBA"/>
    <w:rsid w:val="00045F1C"/>
    <w:rsid w:val="0004608B"/>
    <w:rsid w:val="0004662F"/>
    <w:rsid w:val="000473F7"/>
    <w:rsid w:val="00050890"/>
    <w:rsid w:val="00051840"/>
    <w:rsid w:val="00064E5E"/>
    <w:rsid w:val="00066FB3"/>
    <w:rsid w:val="00067FEA"/>
    <w:rsid w:val="000707FD"/>
    <w:rsid w:val="00090A5F"/>
    <w:rsid w:val="0009776C"/>
    <w:rsid w:val="000A0781"/>
    <w:rsid w:val="000A2C34"/>
    <w:rsid w:val="000A327E"/>
    <w:rsid w:val="000A3531"/>
    <w:rsid w:val="000A44D2"/>
    <w:rsid w:val="000A5412"/>
    <w:rsid w:val="000A5427"/>
    <w:rsid w:val="000A65EA"/>
    <w:rsid w:val="000C12C5"/>
    <w:rsid w:val="000D0E0C"/>
    <w:rsid w:val="000D1E2C"/>
    <w:rsid w:val="000D2E8F"/>
    <w:rsid w:val="000D3CB3"/>
    <w:rsid w:val="00103775"/>
    <w:rsid w:val="0010411A"/>
    <w:rsid w:val="0011395C"/>
    <w:rsid w:val="00116803"/>
    <w:rsid w:val="001226BD"/>
    <w:rsid w:val="001230D8"/>
    <w:rsid w:val="00126F5D"/>
    <w:rsid w:val="001433CF"/>
    <w:rsid w:val="001443F5"/>
    <w:rsid w:val="0014776D"/>
    <w:rsid w:val="00151E2B"/>
    <w:rsid w:val="00154058"/>
    <w:rsid w:val="00154666"/>
    <w:rsid w:val="00154911"/>
    <w:rsid w:val="0016027B"/>
    <w:rsid w:val="0016271A"/>
    <w:rsid w:val="001639EF"/>
    <w:rsid w:val="00165010"/>
    <w:rsid w:val="001720C1"/>
    <w:rsid w:val="001730B5"/>
    <w:rsid w:val="00176FE6"/>
    <w:rsid w:val="00182327"/>
    <w:rsid w:val="001842D8"/>
    <w:rsid w:val="0018483D"/>
    <w:rsid w:val="00197A26"/>
    <w:rsid w:val="001A0F80"/>
    <w:rsid w:val="001A14E1"/>
    <w:rsid w:val="001A6B9E"/>
    <w:rsid w:val="001A7F18"/>
    <w:rsid w:val="001B1F91"/>
    <w:rsid w:val="001C0FE3"/>
    <w:rsid w:val="001C36B0"/>
    <w:rsid w:val="001D229C"/>
    <w:rsid w:val="001D4734"/>
    <w:rsid w:val="001D5CDE"/>
    <w:rsid w:val="001E15B2"/>
    <w:rsid w:val="001E582B"/>
    <w:rsid w:val="001E6107"/>
    <w:rsid w:val="001F3905"/>
    <w:rsid w:val="001F4902"/>
    <w:rsid w:val="001F6E7A"/>
    <w:rsid w:val="0020043F"/>
    <w:rsid w:val="00204EC2"/>
    <w:rsid w:val="00210AA9"/>
    <w:rsid w:val="002129AB"/>
    <w:rsid w:val="002134BD"/>
    <w:rsid w:val="00215C35"/>
    <w:rsid w:val="002223FA"/>
    <w:rsid w:val="00233DF9"/>
    <w:rsid w:val="00251514"/>
    <w:rsid w:val="0025199A"/>
    <w:rsid w:val="00252B6E"/>
    <w:rsid w:val="00252D0C"/>
    <w:rsid w:val="00260186"/>
    <w:rsid w:val="002618A0"/>
    <w:rsid w:val="00261B7F"/>
    <w:rsid w:val="00262603"/>
    <w:rsid w:val="00263291"/>
    <w:rsid w:val="0026369F"/>
    <w:rsid w:val="00270B2E"/>
    <w:rsid w:val="002716F9"/>
    <w:rsid w:val="002755E7"/>
    <w:rsid w:val="00277D71"/>
    <w:rsid w:val="002822FE"/>
    <w:rsid w:val="002860E5"/>
    <w:rsid w:val="00286330"/>
    <w:rsid w:val="0028736E"/>
    <w:rsid w:val="0029640F"/>
    <w:rsid w:val="002969B9"/>
    <w:rsid w:val="002A286D"/>
    <w:rsid w:val="002A56D3"/>
    <w:rsid w:val="002B0124"/>
    <w:rsid w:val="002B2A92"/>
    <w:rsid w:val="002C2225"/>
    <w:rsid w:val="002C459F"/>
    <w:rsid w:val="002C5441"/>
    <w:rsid w:val="002C5880"/>
    <w:rsid w:val="002C5F2D"/>
    <w:rsid w:val="002C6567"/>
    <w:rsid w:val="002C71C1"/>
    <w:rsid w:val="002D06E5"/>
    <w:rsid w:val="002D27DE"/>
    <w:rsid w:val="002D3088"/>
    <w:rsid w:val="002D4CA0"/>
    <w:rsid w:val="002D6937"/>
    <w:rsid w:val="002E1057"/>
    <w:rsid w:val="002E7BAC"/>
    <w:rsid w:val="002E7D39"/>
    <w:rsid w:val="002F3145"/>
    <w:rsid w:val="002F7DE6"/>
    <w:rsid w:val="003018D7"/>
    <w:rsid w:val="00302AB4"/>
    <w:rsid w:val="00304FB9"/>
    <w:rsid w:val="00307CB1"/>
    <w:rsid w:val="00307ECB"/>
    <w:rsid w:val="0031298E"/>
    <w:rsid w:val="00314534"/>
    <w:rsid w:val="00321154"/>
    <w:rsid w:val="00321ECA"/>
    <w:rsid w:val="003256B7"/>
    <w:rsid w:val="003417AE"/>
    <w:rsid w:val="003425EE"/>
    <w:rsid w:val="00342F34"/>
    <w:rsid w:val="0034766D"/>
    <w:rsid w:val="003565B8"/>
    <w:rsid w:val="003630DB"/>
    <w:rsid w:val="003646B3"/>
    <w:rsid w:val="0037219B"/>
    <w:rsid w:val="003729FB"/>
    <w:rsid w:val="00372B01"/>
    <w:rsid w:val="00372D63"/>
    <w:rsid w:val="00374D67"/>
    <w:rsid w:val="00380606"/>
    <w:rsid w:val="0038323A"/>
    <w:rsid w:val="00384DCC"/>
    <w:rsid w:val="003900C9"/>
    <w:rsid w:val="00390FAE"/>
    <w:rsid w:val="00394081"/>
    <w:rsid w:val="003A02DD"/>
    <w:rsid w:val="003B1A38"/>
    <w:rsid w:val="003B7984"/>
    <w:rsid w:val="003C13DE"/>
    <w:rsid w:val="003D2E12"/>
    <w:rsid w:val="003D5CD4"/>
    <w:rsid w:val="003E233D"/>
    <w:rsid w:val="003E3174"/>
    <w:rsid w:val="003F1C6F"/>
    <w:rsid w:val="003F29C0"/>
    <w:rsid w:val="003F53F8"/>
    <w:rsid w:val="004012DE"/>
    <w:rsid w:val="00402815"/>
    <w:rsid w:val="004055FD"/>
    <w:rsid w:val="004178D4"/>
    <w:rsid w:val="0042007A"/>
    <w:rsid w:val="00420846"/>
    <w:rsid w:val="00421070"/>
    <w:rsid w:val="00422C9B"/>
    <w:rsid w:val="00424B2E"/>
    <w:rsid w:val="004264AC"/>
    <w:rsid w:val="0042715D"/>
    <w:rsid w:val="0043077B"/>
    <w:rsid w:val="00437DBB"/>
    <w:rsid w:val="00452955"/>
    <w:rsid w:val="00454C59"/>
    <w:rsid w:val="004560BF"/>
    <w:rsid w:val="00456CF5"/>
    <w:rsid w:val="004609E8"/>
    <w:rsid w:val="00461399"/>
    <w:rsid w:val="00463565"/>
    <w:rsid w:val="00467E02"/>
    <w:rsid w:val="004700D6"/>
    <w:rsid w:val="00471E15"/>
    <w:rsid w:val="004739A4"/>
    <w:rsid w:val="0048392B"/>
    <w:rsid w:val="004842C8"/>
    <w:rsid w:val="00484724"/>
    <w:rsid w:val="00492FFA"/>
    <w:rsid w:val="004A118C"/>
    <w:rsid w:val="004A2198"/>
    <w:rsid w:val="004A4F8B"/>
    <w:rsid w:val="004A79AB"/>
    <w:rsid w:val="004B08D8"/>
    <w:rsid w:val="004B4DC5"/>
    <w:rsid w:val="004D386A"/>
    <w:rsid w:val="004E2D54"/>
    <w:rsid w:val="004E511F"/>
    <w:rsid w:val="004F1C76"/>
    <w:rsid w:val="004F381A"/>
    <w:rsid w:val="004F5E4B"/>
    <w:rsid w:val="00501EA6"/>
    <w:rsid w:val="00510CF7"/>
    <w:rsid w:val="00511B32"/>
    <w:rsid w:val="00513342"/>
    <w:rsid w:val="00513B94"/>
    <w:rsid w:val="00513F49"/>
    <w:rsid w:val="0051434B"/>
    <w:rsid w:val="00515FA4"/>
    <w:rsid w:val="00530AE0"/>
    <w:rsid w:val="005320B3"/>
    <w:rsid w:val="00533820"/>
    <w:rsid w:val="00537B19"/>
    <w:rsid w:val="00542815"/>
    <w:rsid w:val="00544910"/>
    <w:rsid w:val="00545ED2"/>
    <w:rsid w:val="00547C0C"/>
    <w:rsid w:val="00550E83"/>
    <w:rsid w:val="00552DEF"/>
    <w:rsid w:val="005602A3"/>
    <w:rsid w:val="00563C64"/>
    <w:rsid w:val="005642B5"/>
    <w:rsid w:val="00565279"/>
    <w:rsid w:val="00565F73"/>
    <w:rsid w:val="00573668"/>
    <w:rsid w:val="005740C1"/>
    <w:rsid w:val="00576190"/>
    <w:rsid w:val="0057713A"/>
    <w:rsid w:val="0058137C"/>
    <w:rsid w:val="00582EA7"/>
    <w:rsid w:val="005842F3"/>
    <w:rsid w:val="0059679E"/>
    <w:rsid w:val="005A302E"/>
    <w:rsid w:val="005A3B79"/>
    <w:rsid w:val="005A479E"/>
    <w:rsid w:val="005B0608"/>
    <w:rsid w:val="005B1A85"/>
    <w:rsid w:val="005B7106"/>
    <w:rsid w:val="005B7520"/>
    <w:rsid w:val="005C5DAF"/>
    <w:rsid w:val="005C679B"/>
    <w:rsid w:val="005C7FD6"/>
    <w:rsid w:val="005D07B0"/>
    <w:rsid w:val="005D4555"/>
    <w:rsid w:val="005E3497"/>
    <w:rsid w:val="005E7AC2"/>
    <w:rsid w:val="005F0544"/>
    <w:rsid w:val="005F0709"/>
    <w:rsid w:val="005F0E43"/>
    <w:rsid w:val="005F3FEA"/>
    <w:rsid w:val="005F5714"/>
    <w:rsid w:val="005F5E05"/>
    <w:rsid w:val="005F7175"/>
    <w:rsid w:val="00601724"/>
    <w:rsid w:val="0060684D"/>
    <w:rsid w:val="0060719B"/>
    <w:rsid w:val="00612088"/>
    <w:rsid w:val="0061332A"/>
    <w:rsid w:val="00613C2D"/>
    <w:rsid w:val="006235C7"/>
    <w:rsid w:val="00624346"/>
    <w:rsid w:val="006246E7"/>
    <w:rsid w:val="0062473B"/>
    <w:rsid w:val="00625756"/>
    <w:rsid w:val="006268D3"/>
    <w:rsid w:val="006269E4"/>
    <w:rsid w:val="0062762F"/>
    <w:rsid w:val="0063461A"/>
    <w:rsid w:val="0063699B"/>
    <w:rsid w:val="006431E0"/>
    <w:rsid w:val="00645313"/>
    <w:rsid w:val="00650212"/>
    <w:rsid w:val="00650C57"/>
    <w:rsid w:val="00651E78"/>
    <w:rsid w:val="00652B4F"/>
    <w:rsid w:val="00656B01"/>
    <w:rsid w:val="00665595"/>
    <w:rsid w:val="006664A3"/>
    <w:rsid w:val="00670203"/>
    <w:rsid w:val="00671DF3"/>
    <w:rsid w:val="00671E11"/>
    <w:rsid w:val="0067225E"/>
    <w:rsid w:val="0067245F"/>
    <w:rsid w:val="00677256"/>
    <w:rsid w:val="00682177"/>
    <w:rsid w:val="00684FB1"/>
    <w:rsid w:val="006933CF"/>
    <w:rsid w:val="00693BAD"/>
    <w:rsid w:val="00697AA2"/>
    <w:rsid w:val="006A34DA"/>
    <w:rsid w:val="006A540C"/>
    <w:rsid w:val="006A549F"/>
    <w:rsid w:val="006A69EB"/>
    <w:rsid w:val="006B295A"/>
    <w:rsid w:val="006C048F"/>
    <w:rsid w:val="006C32B4"/>
    <w:rsid w:val="006C38F9"/>
    <w:rsid w:val="006C7042"/>
    <w:rsid w:val="006D1BC7"/>
    <w:rsid w:val="006D733B"/>
    <w:rsid w:val="006E586A"/>
    <w:rsid w:val="006E6B04"/>
    <w:rsid w:val="006F4DBD"/>
    <w:rsid w:val="00700446"/>
    <w:rsid w:val="00710FDE"/>
    <w:rsid w:val="007120DF"/>
    <w:rsid w:val="00715C50"/>
    <w:rsid w:val="007207CF"/>
    <w:rsid w:val="00723EE2"/>
    <w:rsid w:val="00724482"/>
    <w:rsid w:val="00726929"/>
    <w:rsid w:val="00727450"/>
    <w:rsid w:val="007321E4"/>
    <w:rsid w:val="0073240C"/>
    <w:rsid w:val="0073583C"/>
    <w:rsid w:val="00735DBF"/>
    <w:rsid w:val="007403DE"/>
    <w:rsid w:val="00740A89"/>
    <w:rsid w:val="00747A9C"/>
    <w:rsid w:val="007536A4"/>
    <w:rsid w:val="00761362"/>
    <w:rsid w:val="007632C5"/>
    <w:rsid w:val="00765BAA"/>
    <w:rsid w:val="0076659C"/>
    <w:rsid w:val="00770DDF"/>
    <w:rsid w:val="00782297"/>
    <w:rsid w:val="0079014E"/>
    <w:rsid w:val="0079086B"/>
    <w:rsid w:val="0079551E"/>
    <w:rsid w:val="007A0532"/>
    <w:rsid w:val="007A2E4C"/>
    <w:rsid w:val="007A6268"/>
    <w:rsid w:val="007A7984"/>
    <w:rsid w:val="007B355D"/>
    <w:rsid w:val="007B615E"/>
    <w:rsid w:val="007C1DA6"/>
    <w:rsid w:val="007C3487"/>
    <w:rsid w:val="007C3584"/>
    <w:rsid w:val="007C6101"/>
    <w:rsid w:val="007C762C"/>
    <w:rsid w:val="007D1024"/>
    <w:rsid w:val="007D1893"/>
    <w:rsid w:val="007D2447"/>
    <w:rsid w:val="007E0D21"/>
    <w:rsid w:val="007E4D96"/>
    <w:rsid w:val="007E55FE"/>
    <w:rsid w:val="007E736A"/>
    <w:rsid w:val="007F6A34"/>
    <w:rsid w:val="008009E5"/>
    <w:rsid w:val="00801183"/>
    <w:rsid w:val="008075F9"/>
    <w:rsid w:val="00811903"/>
    <w:rsid w:val="008256D6"/>
    <w:rsid w:val="0083163F"/>
    <w:rsid w:val="00831808"/>
    <w:rsid w:val="008348BC"/>
    <w:rsid w:val="00835B5A"/>
    <w:rsid w:val="008364BE"/>
    <w:rsid w:val="00837023"/>
    <w:rsid w:val="00840BFD"/>
    <w:rsid w:val="008444D6"/>
    <w:rsid w:val="008604CE"/>
    <w:rsid w:val="008614CC"/>
    <w:rsid w:val="00862134"/>
    <w:rsid w:val="00862735"/>
    <w:rsid w:val="0086693A"/>
    <w:rsid w:val="008673A0"/>
    <w:rsid w:val="008725FA"/>
    <w:rsid w:val="008730CA"/>
    <w:rsid w:val="0087759E"/>
    <w:rsid w:val="00881958"/>
    <w:rsid w:val="00882B06"/>
    <w:rsid w:val="008866F8"/>
    <w:rsid w:val="0088781A"/>
    <w:rsid w:val="008922C0"/>
    <w:rsid w:val="00892FCC"/>
    <w:rsid w:val="008951D4"/>
    <w:rsid w:val="0089719B"/>
    <w:rsid w:val="008A36F1"/>
    <w:rsid w:val="008A4418"/>
    <w:rsid w:val="008B391E"/>
    <w:rsid w:val="008B419E"/>
    <w:rsid w:val="008C3B22"/>
    <w:rsid w:val="008C5F13"/>
    <w:rsid w:val="008C629F"/>
    <w:rsid w:val="008D0265"/>
    <w:rsid w:val="008D1088"/>
    <w:rsid w:val="008D421F"/>
    <w:rsid w:val="008D70B8"/>
    <w:rsid w:val="008D75A6"/>
    <w:rsid w:val="008E64F2"/>
    <w:rsid w:val="008F03CD"/>
    <w:rsid w:val="008F27DB"/>
    <w:rsid w:val="00901A27"/>
    <w:rsid w:val="00902A92"/>
    <w:rsid w:val="009051C4"/>
    <w:rsid w:val="00910D74"/>
    <w:rsid w:val="0091213B"/>
    <w:rsid w:val="00912647"/>
    <w:rsid w:val="0091391B"/>
    <w:rsid w:val="00913B27"/>
    <w:rsid w:val="0091690B"/>
    <w:rsid w:val="00933404"/>
    <w:rsid w:val="0094110F"/>
    <w:rsid w:val="00941943"/>
    <w:rsid w:val="009427BA"/>
    <w:rsid w:val="00947C2E"/>
    <w:rsid w:val="009508F0"/>
    <w:rsid w:val="00962C13"/>
    <w:rsid w:val="00962D02"/>
    <w:rsid w:val="009637F3"/>
    <w:rsid w:val="009641FD"/>
    <w:rsid w:val="00965372"/>
    <w:rsid w:val="009653CF"/>
    <w:rsid w:val="0096676E"/>
    <w:rsid w:val="009702EB"/>
    <w:rsid w:val="0097610B"/>
    <w:rsid w:val="00981657"/>
    <w:rsid w:val="00981ADE"/>
    <w:rsid w:val="00983AE6"/>
    <w:rsid w:val="00984558"/>
    <w:rsid w:val="009A1517"/>
    <w:rsid w:val="009A281F"/>
    <w:rsid w:val="009A2FDC"/>
    <w:rsid w:val="009A33A9"/>
    <w:rsid w:val="009B002E"/>
    <w:rsid w:val="009B1BE9"/>
    <w:rsid w:val="009C0C71"/>
    <w:rsid w:val="009C1305"/>
    <w:rsid w:val="009C3F7F"/>
    <w:rsid w:val="009C625F"/>
    <w:rsid w:val="009C69E7"/>
    <w:rsid w:val="009D1879"/>
    <w:rsid w:val="009D40AB"/>
    <w:rsid w:val="009D5708"/>
    <w:rsid w:val="009D5C88"/>
    <w:rsid w:val="009D5FB5"/>
    <w:rsid w:val="009D6EE5"/>
    <w:rsid w:val="009E04B4"/>
    <w:rsid w:val="009E2D7C"/>
    <w:rsid w:val="009E7FB7"/>
    <w:rsid w:val="009F0519"/>
    <w:rsid w:val="009F68BE"/>
    <w:rsid w:val="00A0192C"/>
    <w:rsid w:val="00A02DBE"/>
    <w:rsid w:val="00A02EF5"/>
    <w:rsid w:val="00A109D7"/>
    <w:rsid w:val="00A10BA1"/>
    <w:rsid w:val="00A15536"/>
    <w:rsid w:val="00A165E6"/>
    <w:rsid w:val="00A174A2"/>
    <w:rsid w:val="00A24043"/>
    <w:rsid w:val="00A25002"/>
    <w:rsid w:val="00A33E61"/>
    <w:rsid w:val="00A40FC2"/>
    <w:rsid w:val="00A50639"/>
    <w:rsid w:val="00A50F58"/>
    <w:rsid w:val="00A52137"/>
    <w:rsid w:val="00A532B0"/>
    <w:rsid w:val="00A557D5"/>
    <w:rsid w:val="00A57705"/>
    <w:rsid w:val="00A63901"/>
    <w:rsid w:val="00A72F71"/>
    <w:rsid w:val="00A7567B"/>
    <w:rsid w:val="00A75A72"/>
    <w:rsid w:val="00A8487C"/>
    <w:rsid w:val="00A96AB0"/>
    <w:rsid w:val="00AA2A60"/>
    <w:rsid w:val="00AA4AF7"/>
    <w:rsid w:val="00AA6964"/>
    <w:rsid w:val="00AA6F00"/>
    <w:rsid w:val="00AB3366"/>
    <w:rsid w:val="00AB5846"/>
    <w:rsid w:val="00AD11E0"/>
    <w:rsid w:val="00AD3EA7"/>
    <w:rsid w:val="00AD669E"/>
    <w:rsid w:val="00AE1C7E"/>
    <w:rsid w:val="00AF1A90"/>
    <w:rsid w:val="00AF31D0"/>
    <w:rsid w:val="00B00E1C"/>
    <w:rsid w:val="00B03AC7"/>
    <w:rsid w:val="00B064DB"/>
    <w:rsid w:val="00B13C8D"/>
    <w:rsid w:val="00B21EF9"/>
    <w:rsid w:val="00B24DC4"/>
    <w:rsid w:val="00B3790E"/>
    <w:rsid w:val="00B37939"/>
    <w:rsid w:val="00B40ACA"/>
    <w:rsid w:val="00B52605"/>
    <w:rsid w:val="00B52E8D"/>
    <w:rsid w:val="00B55EDB"/>
    <w:rsid w:val="00B560A0"/>
    <w:rsid w:val="00B62D98"/>
    <w:rsid w:val="00B65DA5"/>
    <w:rsid w:val="00B67AA0"/>
    <w:rsid w:val="00B70FB1"/>
    <w:rsid w:val="00B82461"/>
    <w:rsid w:val="00B844F7"/>
    <w:rsid w:val="00B849D6"/>
    <w:rsid w:val="00B86AE3"/>
    <w:rsid w:val="00B92995"/>
    <w:rsid w:val="00B92BD2"/>
    <w:rsid w:val="00B92BF0"/>
    <w:rsid w:val="00B96428"/>
    <w:rsid w:val="00B97B57"/>
    <w:rsid w:val="00BB1633"/>
    <w:rsid w:val="00BB2656"/>
    <w:rsid w:val="00BB56C7"/>
    <w:rsid w:val="00BB6E45"/>
    <w:rsid w:val="00BB7052"/>
    <w:rsid w:val="00BC09C3"/>
    <w:rsid w:val="00BC549F"/>
    <w:rsid w:val="00BC5674"/>
    <w:rsid w:val="00BD1AC2"/>
    <w:rsid w:val="00BD442F"/>
    <w:rsid w:val="00BD4843"/>
    <w:rsid w:val="00BE78DC"/>
    <w:rsid w:val="00BF051E"/>
    <w:rsid w:val="00C01507"/>
    <w:rsid w:val="00C025CB"/>
    <w:rsid w:val="00C1043D"/>
    <w:rsid w:val="00C13A90"/>
    <w:rsid w:val="00C17A11"/>
    <w:rsid w:val="00C21727"/>
    <w:rsid w:val="00C22CFD"/>
    <w:rsid w:val="00C24CF1"/>
    <w:rsid w:val="00C27E82"/>
    <w:rsid w:val="00C30FE4"/>
    <w:rsid w:val="00C317D4"/>
    <w:rsid w:val="00C32328"/>
    <w:rsid w:val="00C3494D"/>
    <w:rsid w:val="00C37FFB"/>
    <w:rsid w:val="00C430C7"/>
    <w:rsid w:val="00C456FA"/>
    <w:rsid w:val="00C46A91"/>
    <w:rsid w:val="00C474BC"/>
    <w:rsid w:val="00C56EB4"/>
    <w:rsid w:val="00C608D8"/>
    <w:rsid w:val="00C61C0E"/>
    <w:rsid w:val="00C62085"/>
    <w:rsid w:val="00C64F60"/>
    <w:rsid w:val="00C863C5"/>
    <w:rsid w:val="00C96218"/>
    <w:rsid w:val="00CA40F9"/>
    <w:rsid w:val="00CA6A43"/>
    <w:rsid w:val="00CA7694"/>
    <w:rsid w:val="00CB2E91"/>
    <w:rsid w:val="00CB3727"/>
    <w:rsid w:val="00CB3BA6"/>
    <w:rsid w:val="00CB3E10"/>
    <w:rsid w:val="00CB3F4E"/>
    <w:rsid w:val="00CC06EF"/>
    <w:rsid w:val="00CC07C0"/>
    <w:rsid w:val="00CC1DCA"/>
    <w:rsid w:val="00CC2494"/>
    <w:rsid w:val="00CD031C"/>
    <w:rsid w:val="00CD0D23"/>
    <w:rsid w:val="00CD4CE2"/>
    <w:rsid w:val="00CD5465"/>
    <w:rsid w:val="00CD6F43"/>
    <w:rsid w:val="00CF3B9E"/>
    <w:rsid w:val="00CF4709"/>
    <w:rsid w:val="00CF5688"/>
    <w:rsid w:val="00CF5C64"/>
    <w:rsid w:val="00CF6DBA"/>
    <w:rsid w:val="00CF7E26"/>
    <w:rsid w:val="00D14FA8"/>
    <w:rsid w:val="00D16971"/>
    <w:rsid w:val="00D20D67"/>
    <w:rsid w:val="00D2100F"/>
    <w:rsid w:val="00D21935"/>
    <w:rsid w:val="00D2386E"/>
    <w:rsid w:val="00D31679"/>
    <w:rsid w:val="00D32F98"/>
    <w:rsid w:val="00D359B5"/>
    <w:rsid w:val="00D3672D"/>
    <w:rsid w:val="00D41529"/>
    <w:rsid w:val="00D460CF"/>
    <w:rsid w:val="00D6218F"/>
    <w:rsid w:val="00D6408D"/>
    <w:rsid w:val="00D640C8"/>
    <w:rsid w:val="00D71AE4"/>
    <w:rsid w:val="00D71D52"/>
    <w:rsid w:val="00D73391"/>
    <w:rsid w:val="00D761A5"/>
    <w:rsid w:val="00D82374"/>
    <w:rsid w:val="00D90424"/>
    <w:rsid w:val="00D933DF"/>
    <w:rsid w:val="00D93570"/>
    <w:rsid w:val="00D93FB2"/>
    <w:rsid w:val="00DA47F1"/>
    <w:rsid w:val="00DA6978"/>
    <w:rsid w:val="00DB09A5"/>
    <w:rsid w:val="00DB4B6C"/>
    <w:rsid w:val="00DB6BF9"/>
    <w:rsid w:val="00DC1EEF"/>
    <w:rsid w:val="00DC5C03"/>
    <w:rsid w:val="00DD68AF"/>
    <w:rsid w:val="00DE413C"/>
    <w:rsid w:val="00DE7AA1"/>
    <w:rsid w:val="00DF3EA1"/>
    <w:rsid w:val="00E010E1"/>
    <w:rsid w:val="00E0214D"/>
    <w:rsid w:val="00E044E8"/>
    <w:rsid w:val="00E046E2"/>
    <w:rsid w:val="00E0520F"/>
    <w:rsid w:val="00E12EF5"/>
    <w:rsid w:val="00E15459"/>
    <w:rsid w:val="00E23133"/>
    <w:rsid w:val="00E24A31"/>
    <w:rsid w:val="00E30A7F"/>
    <w:rsid w:val="00E340F9"/>
    <w:rsid w:val="00E4125F"/>
    <w:rsid w:val="00E434F9"/>
    <w:rsid w:val="00E505CA"/>
    <w:rsid w:val="00E50ABE"/>
    <w:rsid w:val="00E52D4B"/>
    <w:rsid w:val="00E55C92"/>
    <w:rsid w:val="00E6613D"/>
    <w:rsid w:val="00E721D2"/>
    <w:rsid w:val="00E76559"/>
    <w:rsid w:val="00E7692F"/>
    <w:rsid w:val="00E8276E"/>
    <w:rsid w:val="00E8399E"/>
    <w:rsid w:val="00E85783"/>
    <w:rsid w:val="00E9018C"/>
    <w:rsid w:val="00E92D6A"/>
    <w:rsid w:val="00E93147"/>
    <w:rsid w:val="00E931FB"/>
    <w:rsid w:val="00E95474"/>
    <w:rsid w:val="00EA3A4B"/>
    <w:rsid w:val="00EA54CD"/>
    <w:rsid w:val="00EA6E8B"/>
    <w:rsid w:val="00EB5953"/>
    <w:rsid w:val="00EB7611"/>
    <w:rsid w:val="00EC1642"/>
    <w:rsid w:val="00ED064F"/>
    <w:rsid w:val="00EE3531"/>
    <w:rsid w:val="00EE4050"/>
    <w:rsid w:val="00EE5E73"/>
    <w:rsid w:val="00EE7639"/>
    <w:rsid w:val="00EF0065"/>
    <w:rsid w:val="00EF0281"/>
    <w:rsid w:val="00EF0E44"/>
    <w:rsid w:val="00EF5C25"/>
    <w:rsid w:val="00EF6DE7"/>
    <w:rsid w:val="00F02DEB"/>
    <w:rsid w:val="00F039F4"/>
    <w:rsid w:val="00F0543F"/>
    <w:rsid w:val="00F13C2B"/>
    <w:rsid w:val="00F2018E"/>
    <w:rsid w:val="00F217AB"/>
    <w:rsid w:val="00F23DAF"/>
    <w:rsid w:val="00F31ACA"/>
    <w:rsid w:val="00F31DD2"/>
    <w:rsid w:val="00F361CC"/>
    <w:rsid w:val="00F36C3C"/>
    <w:rsid w:val="00F36EF1"/>
    <w:rsid w:val="00F44519"/>
    <w:rsid w:val="00F55268"/>
    <w:rsid w:val="00F60E3A"/>
    <w:rsid w:val="00F6145A"/>
    <w:rsid w:val="00F624E8"/>
    <w:rsid w:val="00F67471"/>
    <w:rsid w:val="00F821B1"/>
    <w:rsid w:val="00F84E6A"/>
    <w:rsid w:val="00F85B6E"/>
    <w:rsid w:val="00F87218"/>
    <w:rsid w:val="00F92BCD"/>
    <w:rsid w:val="00F95D10"/>
    <w:rsid w:val="00F9602B"/>
    <w:rsid w:val="00F97AD9"/>
    <w:rsid w:val="00FA7808"/>
    <w:rsid w:val="00FB4815"/>
    <w:rsid w:val="00FB66A4"/>
    <w:rsid w:val="00FB6EAB"/>
    <w:rsid w:val="00FC1FB8"/>
    <w:rsid w:val="00FC3EA1"/>
    <w:rsid w:val="00FC4E31"/>
    <w:rsid w:val="00FD6C65"/>
    <w:rsid w:val="00FE34A8"/>
    <w:rsid w:val="00FE46C0"/>
    <w:rsid w:val="00FF4722"/>
    <w:rsid w:val="00FF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37"/>
    <w:pPr>
      <w:widowControl w:val="0"/>
      <w:jc w:val="both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22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05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43F"/>
    <w:rPr>
      <w:rFonts w:cs="Times New Roman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rsid w:val="00F05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543F"/>
    <w:rPr>
      <w:rFonts w:cs="Times New Roman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</Pages>
  <Words>101</Words>
  <Characters>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Xiao</dc:creator>
  <cp:keywords/>
  <dc:description/>
  <cp:lastModifiedBy>jhstudio</cp:lastModifiedBy>
  <cp:revision>29</cp:revision>
  <dcterms:created xsi:type="dcterms:W3CDTF">2013-05-31T00:51:00Z</dcterms:created>
  <dcterms:modified xsi:type="dcterms:W3CDTF">2015-01-08T06:57:00Z</dcterms:modified>
</cp:coreProperties>
</file>