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39" w:rsidRDefault="008C4E39" w:rsidP="00531C18">
      <w:pPr>
        <w:jc w:val="center"/>
        <w:rPr>
          <w:sz w:val="32"/>
          <w:szCs w:val="32"/>
        </w:rPr>
      </w:pPr>
      <w:r w:rsidRPr="00531C18">
        <w:rPr>
          <w:rFonts w:hint="eastAsia"/>
          <w:sz w:val="32"/>
          <w:szCs w:val="32"/>
        </w:rPr>
        <w:t>留学生查询试卷</w:t>
      </w:r>
      <w:r>
        <w:rPr>
          <w:rFonts w:hint="eastAsia"/>
          <w:sz w:val="32"/>
          <w:szCs w:val="32"/>
        </w:rPr>
        <w:t>申请表</w:t>
      </w:r>
    </w:p>
    <w:p w:rsidR="008C4E39" w:rsidRDefault="008C4E39" w:rsidP="00531C18">
      <w:pPr>
        <w:jc w:val="center"/>
        <w:rPr>
          <w:sz w:val="32"/>
          <w:szCs w:val="32"/>
        </w:rPr>
      </w:pPr>
      <w:r>
        <w:rPr>
          <w:sz w:val="32"/>
          <w:szCs w:val="32"/>
        </w:rPr>
        <w:t>Application for Test Paper check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905"/>
        <w:gridCol w:w="2136"/>
        <w:gridCol w:w="3047"/>
      </w:tblGrid>
      <w:tr w:rsidR="008C4E39" w:rsidRPr="001C62C2" w:rsidTr="001C62C2"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姓名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1905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国籍</w:t>
            </w:r>
            <w:r w:rsidRPr="001C62C2">
              <w:rPr>
                <w:rFonts w:ascii="宋体" w:hAnsi="宋体"/>
                <w:szCs w:val="21"/>
              </w:rPr>
              <w:t>Nationality</w:t>
            </w:r>
          </w:p>
        </w:tc>
        <w:tc>
          <w:tcPr>
            <w:tcW w:w="3047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4E39" w:rsidRPr="001C62C2" w:rsidTr="001C62C2">
        <w:trPr>
          <w:trHeight w:val="526"/>
        </w:trPr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学号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Student Number</w:t>
            </w:r>
          </w:p>
        </w:tc>
        <w:tc>
          <w:tcPr>
            <w:tcW w:w="1905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学习专业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Major</w:t>
            </w:r>
          </w:p>
        </w:tc>
        <w:tc>
          <w:tcPr>
            <w:tcW w:w="3047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4E39" w:rsidRPr="001C62C2" w:rsidTr="001C62C2"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班级</w:t>
            </w:r>
            <w:r w:rsidRPr="001C62C2">
              <w:rPr>
                <w:rFonts w:ascii="宋体" w:hAnsi="宋体"/>
                <w:szCs w:val="21"/>
              </w:rPr>
              <w:t>Class</w:t>
            </w:r>
          </w:p>
        </w:tc>
        <w:tc>
          <w:tcPr>
            <w:tcW w:w="1905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考试课程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Exam Subject</w:t>
            </w:r>
          </w:p>
        </w:tc>
        <w:tc>
          <w:tcPr>
            <w:tcW w:w="3047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4E39" w:rsidRPr="001C62C2" w:rsidTr="001C62C2"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考试成绩</w:t>
            </w:r>
          </w:p>
          <w:p w:rsidR="008C4E39" w:rsidRPr="001C62C2" w:rsidRDefault="008C4E39" w:rsidP="001C62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C62C2">
              <w:rPr>
                <w:rFonts w:ascii="宋体" w:hAnsi="宋体"/>
                <w:szCs w:val="21"/>
              </w:rPr>
              <w:t xml:space="preserve">Exam Results </w:t>
            </w:r>
          </w:p>
        </w:tc>
        <w:tc>
          <w:tcPr>
            <w:tcW w:w="1905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联系电话</w:t>
            </w:r>
          </w:p>
          <w:p w:rsidR="008C4E39" w:rsidRPr="001C62C2" w:rsidRDefault="008C4E39" w:rsidP="001C62C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1C62C2">
              <w:rPr>
                <w:rFonts w:ascii="宋体" w:hAnsi="宋体"/>
                <w:szCs w:val="21"/>
              </w:rPr>
              <w:t>Telephone Number</w:t>
            </w:r>
            <w:r w:rsidRPr="001C62C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8C4E39" w:rsidRPr="001C62C2" w:rsidRDefault="008C4E39" w:rsidP="001C62C2">
            <w:pPr>
              <w:jc w:val="center"/>
              <w:rPr>
                <w:rFonts w:ascii="宋体"/>
                <w:szCs w:val="21"/>
              </w:rPr>
            </w:pPr>
          </w:p>
        </w:tc>
      </w:tr>
      <w:tr w:rsidR="008C4E39" w:rsidRPr="001C62C2" w:rsidTr="001C62C2">
        <w:trPr>
          <w:trHeight w:val="2052"/>
        </w:trPr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查询原因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Check Reasons</w:t>
            </w:r>
          </w:p>
        </w:tc>
        <w:tc>
          <w:tcPr>
            <w:tcW w:w="7088" w:type="dxa"/>
            <w:gridSpan w:val="3"/>
          </w:tcPr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firstLineChars="1450" w:firstLine="31680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签字</w:t>
            </w:r>
            <w:r w:rsidRPr="001C62C2">
              <w:rPr>
                <w:rFonts w:ascii="宋体" w:hAnsi="宋体"/>
                <w:szCs w:val="21"/>
              </w:rPr>
              <w:t>(Signature)</w:t>
            </w:r>
            <w:r w:rsidRPr="001C62C2">
              <w:rPr>
                <w:rFonts w:ascii="宋体" w:hAnsi="宋体" w:hint="eastAsia"/>
                <w:szCs w:val="21"/>
              </w:rPr>
              <w:t>：</w:t>
            </w:r>
          </w:p>
          <w:p w:rsidR="008C4E39" w:rsidRPr="001C62C2" w:rsidRDefault="008C4E39" w:rsidP="00E64BC9">
            <w:pPr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 xml:space="preserve">                             </w:t>
            </w:r>
            <w:r w:rsidRPr="001C62C2">
              <w:rPr>
                <w:rFonts w:ascii="宋体" w:hAnsi="宋体" w:hint="eastAsia"/>
                <w:szCs w:val="21"/>
              </w:rPr>
              <w:t>日期</w:t>
            </w:r>
            <w:r w:rsidRPr="001C62C2">
              <w:rPr>
                <w:rFonts w:ascii="宋体" w:hAnsi="宋体"/>
                <w:szCs w:val="21"/>
              </w:rPr>
              <w:t>(Date):</w:t>
            </w:r>
          </w:p>
        </w:tc>
      </w:tr>
      <w:tr w:rsidR="008C4E39" w:rsidRPr="001C62C2" w:rsidTr="001C62C2">
        <w:trPr>
          <w:trHeight w:val="1842"/>
        </w:trPr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批卷老师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意见</w:t>
            </w:r>
            <w:r w:rsidRPr="001C62C2">
              <w:rPr>
                <w:rFonts w:ascii="宋体" w:hAnsi="宋体"/>
                <w:szCs w:val="21"/>
              </w:rPr>
              <w:t>Teacher’s Opinions</w:t>
            </w:r>
          </w:p>
        </w:tc>
        <w:tc>
          <w:tcPr>
            <w:tcW w:w="7088" w:type="dxa"/>
            <w:gridSpan w:val="3"/>
          </w:tcPr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firstLineChars="1200" w:firstLine="31680"/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firstLineChars="1200" w:firstLine="31680"/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firstLineChars="1550" w:firstLine="31680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签字</w:t>
            </w:r>
            <w:r w:rsidRPr="001C62C2">
              <w:rPr>
                <w:rFonts w:ascii="宋体" w:hAnsi="宋体"/>
                <w:szCs w:val="21"/>
              </w:rPr>
              <w:t>(Signature)</w:t>
            </w:r>
            <w:r w:rsidRPr="001C62C2">
              <w:rPr>
                <w:rFonts w:ascii="宋体" w:hAnsi="宋体" w:hint="eastAsia"/>
                <w:szCs w:val="21"/>
              </w:rPr>
              <w:t>：</w:t>
            </w:r>
          </w:p>
          <w:p w:rsidR="008C4E39" w:rsidRPr="001C62C2" w:rsidRDefault="008C4E39" w:rsidP="00531C18">
            <w:pPr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 xml:space="preserve">                               </w:t>
            </w:r>
            <w:r w:rsidRPr="001C62C2">
              <w:rPr>
                <w:rFonts w:ascii="宋体" w:hAnsi="宋体" w:hint="eastAsia"/>
                <w:szCs w:val="21"/>
              </w:rPr>
              <w:t>日期</w:t>
            </w:r>
            <w:r w:rsidRPr="001C62C2">
              <w:rPr>
                <w:rFonts w:ascii="宋体" w:hAnsi="宋体"/>
                <w:szCs w:val="21"/>
              </w:rPr>
              <w:t>(Date):</w:t>
            </w:r>
          </w:p>
        </w:tc>
      </w:tr>
      <w:tr w:rsidR="008C4E39" w:rsidRPr="001C62C2" w:rsidTr="001C62C2">
        <w:trPr>
          <w:trHeight w:val="2223"/>
        </w:trPr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学院意见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College Opinions</w:t>
            </w:r>
          </w:p>
        </w:tc>
        <w:tc>
          <w:tcPr>
            <w:tcW w:w="7088" w:type="dxa"/>
            <w:gridSpan w:val="3"/>
          </w:tcPr>
          <w:p w:rsidR="008C4E39" w:rsidRPr="001C62C2" w:rsidRDefault="008C4E39" w:rsidP="00854D9B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54D9B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54D9B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54D9B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leftChars="1550" w:left="31680" w:firstLineChars="1250" w:firstLine="31680"/>
              <w:rPr>
                <w:rFonts w:asci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 xml:space="preserve">                   </w:t>
            </w:r>
            <w:r w:rsidRPr="001C62C2">
              <w:rPr>
                <w:rFonts w:ascii="宋体" w:hAnsi="宋体" w:hint="eastAsia"/>
                <w:szCs w:val="21"/>
              </w:rPr>
              <w:t>签字</w:t>
            </w:r>
            <w:r w:rsidRPr="001C62C2">
              <w:rPr>
                <w:rFonts w:ascii="宋体" w:hAnsi="宋体"/>
                <w:szCs w:val="21"/>
              </w:rPr>
              <w:t>(Signature)</w:t>
            </w:r>
            <w:r w:rsidRPr="001C62C2">
              <w:rPr>
                <w:rFonts w:ascii="宋体" w:hAnsi="宋体" w:hint="eastAsia"/>
                <w:szCs w:val="21"/>
              </w:rPr>
              <w:t>：</w:t>
            </w:r>
          </w:p>
          <w:p w:rsidR="008C4E39" w:rsidRPr="001C62C2" w:rsidRDefault="008C4E39" w:rsidP="008C4E39">
            <w:pPr>
              <w:ind w:leftChars="50" w:left="31680" w:firstLineChars="1500" w:firstLine="31680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日期</w:t>
            </w:r>
            <w:r w:rsidRPr="001C62C2">
              <w:rPr>
                <w:rFonts w:ascii="宋体" w:hAnsi="宋体"/>
                <w:szCs w:val="21"/>
              </w:rPr>
              <w:t>(Date):</w:t>
            </w:r>
          </w:p>
        </w:tc>
      </w:tr>
      <w:tr w:rsidR="008C4E39" w:rsidRPr="001C62C2" w:rsidTr="001C62C2"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 w:hint="eastAsia"/>
                <w:szCs w:val="21"/>
              </w:rPr>
              <w:t>交流合作处</w:t>
            </w:r>
            <w:r w:rsidRPr="001C62C2">
              <w:rPr>
                <w:rFonts w:ascii="宋体" w:hAnsi="宋体" w:hint="eastAsia"/>
                <w:szCs w:val="21"/>
              </w:rPr>
              <w:t>意见</w:t>
            </w:r>
            <w:r w:rsidRPr="001C62C2">
              <w:rPr>
                <w:rFonts w:ascii="宋体" w:hAnsi="宋体"/>
                <w:szCs w:val="21"/>
              </w:rPr>
              <w:t xml:space="preserve">College of International </w:t>
            </w:r>
            <w:r>
              <w:rPr>
                <w:rFonts w:ascii="宋体" w:hAnsi="宋体"/>
                <w:szCs w:val="21"/>
              </w:rPr>
              <w:t>Office</w:t>
            </w:r>
          </w:p>
        </w:tc>
        <w:tc>
          <w:tcPr>
            <w:tcW w:w="7088" w:type="dxa"/>
            <w:gridSpan w:val="3"/>
          </w:tcPr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  <w:p w:rsidR="008C4E39" w:rsidRPr="001C62C2" w:rsidRDefault="008C4E39" w:rsidP="008C4E39">
            <w:pPr>
              <w:ind w:firstLineChars="1550" w:firstLine="31680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签字</w:t>
            </w:r>
            <w:r w:rsidRPr="001C62C2">
              <w:rPr>
                <w:rFonts w:ascii="宋体" w:hAnsi="宋体"/>
                <w:szCs w:val="21"/>
              </w:rPr>
              <w:t>(Signature)</w:t>
            </w:r>
            <w:r w:rsidRPr="001C62C2">
              <w:rPr>
                <w:rFonts w:ascii="宋体" w:hAnsi="宋体" w:hint="eastAsia"/>
                <w:szCs w:val="21"/>
              </w:rPr>
              <w:t>：</w:t>
            </w:r>
          </w:p>
          <w:p w:rsidR="008C4E39" w:rsidRPr="001C62C2" w:rsidRDefault="008C4E39" w:rsidP="00531C18">
            <w:pPr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 xml:space="preserve">                               </w:t>
            </w:r>
            <w:r w:rsidRPr="001C62C2">
              <w:rPr>
                <w:rFonts w:ascii="宋体" w:hAnsi="宋体" w:hint="eastAsia"/>
                <w:szCs w:val="21"/>
              </w:rPr>
              <w:t>日期</w:t>
            </w:r>
            <w:r w:rsidRPr="001C62C2">
              <w:rPr>
                <w:rFonts w:ascii="宋体" w:hAnsi="宋体"/>
                <w:szCs w:val="21"/>
              </w:rPr>
              <w:t>(Date):</w:t>
            </w:r>
          </w:p>
        </w:tc>
      </w:tr>
      <w:tr w:rsidR="008C4E39" w:rsidRPr="001C62C2" w:rsidTr="001C62C2">
        <w:trPr>
          <w:trHeight w:val="778"/>
        </w:trPr>
        <w:tc>
          <w:tcPr>
            <w:tcW w:w="2127" w:type="dxa"/>
            <w:vAlign w:val="center"/>
          </w:tcPr>
          <w:p w:rsidR="008C4E39" w:rsidRPr="001C62C2" w:rsidRDefault="008C4E39" w:rsidP="001C62C2">
            <w:pPr>
              <w:jc w:val="left"/>
              <w:rPr>
                <w:rFonts w:ascii="宋体"/>
                <w:szCs w:val="21"/>
              </w:rPr>
            </w:pPr>
            <w:r w:rsidRPr="001C62C2">
              <w:rPr>
                <w:rFonts w:ascii="宋体" w:hAnsi="宋体" w:hint="eastAsia"/>
                <w:szCs w:val="21"/>
              </w:rPr>
              <w:t>查卷结果</w:t>
            </w:r>
          </w:p>
          <w:p w:rsidR="008C4E39" w:rsidRPr="001C62C2" w:rsidRDefault="008C4E39" w:rsidP="001C62C2">
            <w:pPr>
              <w:jc w:val="left"/>
              <w:rPr>
                <w:rFonts w:ascii="宋体" w:hAnsi="宋体"/>
                <w:szCs w:val="21"/>
              </w:rPr>
            </w:pPr>
            <w:r w:rsidRPr="001C62C2">
              <w:rPr>
                <w:rFonts w:ascii="宋体" w:hAnsi="宋体"/>
                <w:szCs w:val="21"/>
              </w:rPr>
              <w:t>Result</w:t>
            </w:r>
          </w:p>
        </w:tc>
        <w:tc>
          <w:tcPr>
            <w:tcW w:w="7088" w:type="dxa"/>
            <w:gridSpan w:val="3"/>
          </w:tcPr>
          <w:p w:rsidR="008C4E39" w:rsidRPr="001C62C2" w:rsidRDefault="008C4E39" w:rsidP="00531C18">
            <w:pPr>
              <w:rPr>
                <w:rFonts w:ascii="宋体"/>
                <w:szCs w:val="21"/>
              </w:rPr>
            </w:pPr>
          </w:p>
        </w:tc>
      </w:tr>
    </w:tbl>
    <w:p w:rsidR="008C4E39" w:rsidRPr="00854ABB" w:rsidRDefault="008C4E39" w:rsidP="00531C18">
      <w:pPr>
        <w:rPr>
          <w:szCs w:val="21"/>
        </w:rPr>
      </w:pPr>
      <w:r>
        <w:rPr>
          <w:sz w:val="32"/>
          <w:szCs w:val="32"/>
        </w:rPr>
        <w:t xml:space="preserve">                                    </w:t>
      </w:r>
      <w:bookmarkStart w:id="0" w:name="_GoBack"/>
      <w:bookmarkEnd w:id="0"/>
    </w:p>
    <w:sectPr w:rsidR="008C4E39" w:rsidRPr="00854ABB" w:rsidSect="009E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39" w:rsidRDefault="008C4E39" w:rsidP="00854D9B">
      <w:r>
        <w:separator/>
      </w:r>
    </w:p>
  </w:endnote>
  <w:endnote w:type="continuationSeparator" w:id="0">
    <w:p w:rsidR="008C4E39" w:rsidRDefault="008C4E39" w:rsidP="0085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39" w:rsidRDefault="008C4E39" w:rsidP="00854D9B">
      <w:r>
        <w:separator/>
      </w:r>
    </w:p>
  </w:footnote>
  <w:footnote w:type="continuationSeparator" w:id="0">
    <w:p w:rsidR="008C4E39" w:rsidRDefault="008C4E39" w:rsidP="00854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C18"/>
    <w:rsid w:val="001C62C2"/>
    <w:rsid w:val="00277591"/>
    <w:rsid w:val="002F460F"/>
    <w:rsid w:val="003940FE"/>
    <w:rsid w:val="00531C18"/>
    <w:rsid w:val="00590FAB"/>
    <w:rsid w:val="006A17DD"/>
    <w:rsid w:val="006F4C13"/>
    <w:rsid w:val="007F685C"/>
    <w:rsid w:val="00854ABB"/>
    <w:rsid w:val="00854D9B"/>
    <w:rsid w:val="008B0D01"/>
    <w:rsid w:val="008C4E39"/>
    <w:rsid w:val="009E2D1E"/>
    <w:rsid w:val="00B138EA"/>
    <w:rsid w:val="00CA57F7"/>
    <w:rsid w:val="00E64BC9"/>
    <w:rsid w:val="00F04631"/>
    <w:rsid w:val="00F7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1C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4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4D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4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4D9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84</Words>
  <Characters>481</Characters>
  <Application>Microsoft Office Outlook</Application>
  <DocSecurity>0</DocSecurity>
  <Lines>0</Lines>
  <Paragraphs>0</Paragraphs>
  <ScaleCrop>false</ScaleCrop>
  <Company>gjc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</dc:creator>
  <cp:keywords/>
  <dc:description/>
  <cp:lastModifiedBy>X</cp:lastModifiedBy>
  <cp:revision>7</cp:revision>
  <dcterms:created xsi:type="dcterms:W3CDTF">2014-12-10T03:47:00Z</dcterms:created>
  <dcterms:modified xsi:type="dcterms:W3CDTF">2015-05-21T01:26:00Z</dcterms:modified>
</cp:coreProperties>
</file>