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1C" w:rsidRDefault="009F581C" w:rsidP="00F17C87">
      <w:pPr>
        <w:jc w:val="center"/>
        <w:rPr>
          <w:b/>
          <w:bCs/>
          <w:sz w:val="36"/>
        </w:rPr>
      </w:pPr>
      <w:r w:rsidRPr="004F3AD2">
        <w:rPr>
          <w:rFonts w:hint="eastAsia"/>
          <w:b/>
          <w:bCs/>
          <w:sz w:val="36"/>
          <w:szCs w:val="36"/>
        </w:rPr>
        <w:t>山东建筑大学</w:t>
      </w:r>
      <w:bookmarkStart w:id="0" w:name="_GoBack"/>
      <w:r>
        <w:rPr>
          <w:rFonts w:hint="eastAsia"/>
          <w:b/>
          <w:bCs/>
          <w:sz w:val="36"/>
        </w:rPr>
        <w:t>外国留学生办理离校手续转单</w:t>
      </w:r>
      <w:bookmarkEnd w:id="0"/>
    </w:p>
    <w:p w:rsidR="009F581C" w:rsidRDefault="009F581C" w:rsidP="007E3F79">
      <w:pPr>
        <w:pStyle w:val="Heading1"/>
        <w:ind w:firstLineChars="1076" w:firstLine="31680"/>
      </w:pPr>
      <w:r>
        <w:t>FORM OF LEAVING SCHOOL</w:t>
      </w:r>
      <w:r w:rsidRPr="006E1D57">
        <w:t xml:space="preserve"> </w:t>
      </w:r>
      <w:r>
        <w:t>FOR SDJZU FOREIGN STUDENTS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00"/>
        <w:gridCol w:w="236"/>
        <w:gridCol w:w="900"/>
        <w:gridCol w:w="788"/>
        <w:gridCol w:w="1514"/>
        <w:gridCol w:w="646"/>
        <w:gridCol w:w="1095"/>
        <w:gridCol w:w="1979"/>
        <w:gridCol w:w="527"/>
        <w:gridCol w:w="1143"/>
        <w:gridCol w:w="1023"/>
        <w:gridCol w:w="597"/>
        <w:gridCol w:w="2512"/>
        <w:gridCol w:w="9"/>
      </w:tblGrid>
      <w:tr w:rsidR="009F581C" w:rsidTr="00051C43">
        <w:trPr>
          <w:gridAfter w:val="1"/>
          <w:wAfter w:w="9" w:type="dxa"/>
          <w:cantSplit/>
          <w:trHeight w:val="462"/>
        </w:trPr>
        <w:tc>
          <w:tcPr>
            <w:tcW w:w="1080" w:type="dxa"/>
            <w:vMerge w:val="restart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姓</w:t>
            </w:r>
            <w:r w:rsidRPr="00E73A32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73A32">
              <w:rPr>
                <w:rFonts w:ascii="宋体" w:hAnsi="宋体" w:hint="eastAsia"/>
                <w:b/>
                <w:bCs/>
                <w:sz w:val="24"/>
              </w:rPr>
              <w:t>名</w:t>
            </w:r>
            <w:r w:rsidRPr="00E73A32">
              <w:rPr>
                <w:rFonts w:ascii="宋体" w:hAnsi="宋体"/>
                <w:b/>
                <w:bCs/>
                <w:sz w:val="24"/>
              </w:rPr>
              <w:t>Name</w:t>
            </w:r>
          </w:p>
        </w:tc>
        <w:tc>
          <w:tcPr>
            <w:tcW w:w="2936" w:type="dxa"/>
            <w:gridSpan w:val="3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护照名</w:t>
            </w:r>
            <w:r w:rsidRPr="00E73A32">
              <w:rPr>
                <w:rFonts w:ascii="宋体" w:hAnsi="宋体"/>
                <w:b/>
                <w:bCs/>
                <w:sz w:val="24"/>
              </w:rPr>
              <w:t>/Passport Name</w:t>
            </w:r>
          </w:p>
        </w:tc>
        <w:tc>
          <w:tcPr>
            <w:tcW w:w="2302" w:type="dxa"/>
            <w:gridSpan w:val="2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国</w:t>
            </w:r>
            <w:r w:rsidRPr="00E73A32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73A32">
              <w:rPr>
                <w:rFonts w:ascii="宋体" w:hAnsi="宋体" w:hint="eastAsia"/>
                <w:b/>
                <w:bCs/>
                <w:sz w:val="24"/>
              </w:rPr>
              <w:t>籍</w:t>
            </w:r>
            <w:r w:rsidRPr="00E73A32">
              <w:rPr>
                <w:rFonts w:ascii="宋体" w:hAnsi="宋体"/>
                <w:b/>
                <w:bCs/>
                <w:sz w:val="24"/>
              </w:rPr>
              <w:t>Nationality</w:t>
            </w:r>
          </w:p>
        </w:tc>
        <w:tc>
          <w:tcPr>
            <w:tcW w:w="1979" w:type="dxa"/>
            <w:vMerge w:val="restart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9F581C" w:rsidRPr="00E73A32" w:rsidRDefault="009F581C" w:rsidP="00FD10C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性别</w:t>
            </w:r>
            <w:r w:rsidRPr="00E73A32">
              <w:rPr>
                <w:rFonts w:ascii="宋体" w:hAnsi="宋体"/>
                <w:b/>
                <w:bCs/>
                <w:sz w:val="24"/>
              </w:rPr>
              <w:t>Sex</w:t>
            </w:r>
          </w:p>
        </w:tc>
        <w:tc>
          <w:tcPr>
            <w:tcW w:w="1143" w:type="dxa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E73A32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73A32">
              <w:rPr>
                <w:rFonts w:ascii="宋体" w:hAnsi="宋体" w:hint="eastAsia"/>
                <w:b/>
                <w:bCs/>
                <w:sz w:val="24"/>
              </w:rPr>
              <w:t>女</w:t>
            </w:r>
            <w:r w:rsidRPr="00E73A32">
              <w:rPr>
                <w:rFonts w:ascii="宋体" w:hAnsi="宋体"/>
                <w:b/>
                <w:bCs/>
                <w:sz w:val="24"/>
              </w:rPr>
              <w:t>/F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院</w:t>
            </w:r>
            <w:r w:rsidRPr="00E73A32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73A32">
              <w:rPr>
                <w:rFonts w:ascii="宋体" w:hAnsi="宋体" w:hint="eastAsia"/>
                <w:b/>
                <w:bCs/>
                <w:sz w:val="24"/>
              </w:rPr>
              <w:t>部</w:t>
            </w:r>
          </w:p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E73A32">
              <w:rPr>
                <w:rFonts w:ascii="宋体" w:hAnsi="宋体"/>
                <w:b/>
                <w:bCs/>
                <w:sz w:val="24"/>
              </w:rPr>
              <w:t>Colleges</w:t>
            </w:r>
          </w:p>
        </w:tc>
        <w:tc>
          <w:tcPr>
            <w:tcW w:w="2512" w:type="dxa"/>
            <w:vMerge w:val="restart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9F581C" w:rsidTr="00051C43">
        <w:trPr>
          <w:gridAfter w:val="1"/>
          <w:wAfter w:w="9" w:type="dxa"/>
          <w:cantSplit/>
          <w:trHeight w:val="440"/>
        </w:trPr>
        <w:tc>
          <w:tcPr>
            <w:tcW w:w="1080" w:type="dxa"/>
            <w:vMerge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护照号码</w:t>
            </w:r>
            <w:r>
              <w:rPr>
                <w:rFonts w:ascii="宋体" w:hAnsi="宋体"/>
                <w:b/>
                <w:bCs/>
                <w:sz w:val="24"/>
              </w:rPr>
              <w:t>/Passport Number</w:t>
            </w:r>
          </w:p>
        </w:tc>
        <w:tc>
          <w:tcPr>
            <w:tcW w:w="2302" w:type="dxa"/>
            <w:gridSpan w:val="2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  <w:lang w:eastAsia="ja-JP"/>
              </w:rPr>
            </w:pPr>
          </w:p>
        </w:tc>
        <w:tc>
          <w:tcPr>
            <w:tcW w:w="1741" w:type="dxa"/>
            <w:gridSpan w:val="2"/>
            <w:vMerge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27" w:type="dxa"/>
            <w:vMerge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E73A32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73A32">
              <w:rPr>
                <w:rFonts w:ascii="宋体" w:hAnsi="宋体" w:hint="eastAsia"/>
                <w:b/>
                <w:bCs/>
                <w:sz w:val="24"/>
              </w:rPr>
              <w:t>男</w:t>
            </w:r>
            <w:r w:rsidRPr="00E73A32">
              <w:rPr>
                <w:rFonts w:ascii="宋体" w:hAnsi="宋体"/>
                <w:b/>
                <w:bCs/>
                <w:sz w:val="24"/>
              </w:rPr>
              <w:t>/M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2" w:type="dxa"/>
            <w:vMerge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F581C" w:rsidTr="00051C43">
        <w:trPr>
          <w:gridAfter w:val="1"/>
          <w:wAfter w:w="9" w:type="dxa"/>
          <w:trHeight w:val="474"/>
        </w:trPr>
        <w:tc>
          <w:tcPr>
            <w:tcW w:w="4016" w:type="dxa"/>
            <w:gridSpan w:val="4"/>
            <w:vAlign w:val="center"/>
          </w:tcPr>
          <w:p w:rsidR="009F581C" w:rsidRPr="00E73A32" w:rsidRDefault="009F581C" w:rsidP="00F17C87">
            <w:pPr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国内通讯地址</w:t>
            </w:r>
            <w:r w:rsidRPr="00E73A32">
              <w:rPr>
                <w:rFonts w:ascii="宋体" w:hAnsi="宋体"/>
                <w:b/>
                <w:bCs/>
                <w:sz w:val="24"/>
              </w:rPr>
              <w:t>/Home Address</w:t>
            </w:r>
          </w:p>
        </w:tc>
        <w:tc>
          <w:tcPr>
            <w:tcW w:w="7692" w:type="dxa"/>
            <w:gridSpan w:val="7"/>
            <w:tcBorders>
              <w:top w:val="nil"/>
            </w:tcBorders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sz w:val="24"/>
                <w:lang w:val="en-GB" w:eastAsia="ja-JP"/>
              </w:rPr>
            </w:pPr>
            <w:r w:rsidRPr="00E73A32">
              <w:rPr>
                <w:rFonts w:ascii="宋体" w:hAnsi="宋体"/>
                <w:b/>
                <w:bCs/>
                <w:sz w:val="24"/>
              </w:rPr>
              <w:t xml:space="preserve">  </w:t>
            </w:r>
          </w:p>
        </w:tc>
        <w:tc>
          <w:tcPr>
            <w:tcW w:w="1620" w:type="dxa"/>
            <w:gridSpan w:val="2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E73A32"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  <w:tc>
          <w:tcPr>
            <w:tcW w:w="2512" w:type="dxa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9F581C" w:rsidTr="00051C43">
        <w:trPr>
          <w:gridAfter w:val="1"/>
          <w:wAfter w:w="9" w:type="dxa"/>
          <w:cantSplit/>
          <w:trHeight w:val="462"/>
        </w:trPr>
        <w:tc>
          <w:tcPr>
            <w:tcW w:w="3116" w:type="dxa"/>
            <w:gridSpan w:val="3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离校原因</w:t>
            </w:r>
            <w:r w:rsidRPr="00E73A32">
              <w:rPr>
                <w:rFonts w:ascii="宋体" w:hAnsi="宋体"/>
                <w:b/>
                <w:bCs/>
                <w:sz w:val="24"/>
              </w:rPr>
              <w:t>/Reason</w:t>
            </w:r>
          </w:p>
        </w:tc>
        <w:tc>
          <w:tcPr>
            <w:tcW w:w="12724" w:type="dxa"/>
            <w:gridSpan w:val="11"/>
            <w:vAlign w:val="center"/>
          </w:tcPr>
          <w:p w:rsidR="009F581C" w:rsidRPr="00E73A32" w:rsidRDefault="009F581C" w:rsidP="00FD10C9">
            <w:pPr>
              <w:rPr>
                <w:rFonts w:ascii="宋体"/>
                <w:b/>
                <w:bCs/>
                <w:sz w:val="24"/>
              </w:rPr>
            </w:pPr>
          </w:p>
        </w:tc>
      </w:tr>
      <w:tr w:rsidR="009F581C" w:rsidTr="00051C43">
        <w:trPr>
          <w:cantSplit/>
          <w:trHeight w:val="450"/>
        </w:trPr>
        <w:tc>
          <w:tcPr>
            <w:tcW w:w="2880" w:type="dxa"/>
            <w:gridSpan w:val="2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E73A32">
              <w:rPr>
                <w:rFonts w:ascii="宋体" w:hAnsi="宋体" w:hint="eastAsia"/>
                <w:b/>
                <w:bCs/>
                <w:sz w:val="24"/>
              </w:rPr>
              <w:t>校图书馆</w:t>
            </w:r>
            <w:r w:rsidRPr="00E73A32">
              <w:rPr>
                <w:rFonts w:ascii="宋体" w:hAnsi="宋体"/>
                <w:b/>
                <w:bCs/>
                <w:sz w:val="24"/>
              </w:rPr>
              <w:t>(Library)</w:t>
            </w:r>
          </w:p>
        </w:tc>
        <w:tc>
          <w:tcPr>
            <w:tcW w:w="12969" w:type="dxa"/>
            <w:gridSpan w:val="13"/>
            <w:vAlign w:val="center"/>
          </w:tcPr>
          <w:p w:rsidR="009F581C" w:rsidRPr="00E73A32" w:rsidRDefault="009F581C" w:rsidP="00F17C8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国际交流合作处</w:t>
            </w:r>
            <w:r w:rsidRPr="00E73A32"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spacing w:val="2"/>
                <w:sz w:val="24"/>
              </w:rPr>
              <w:t>OFFICE</w:t>
            </w:r>
            <w:r w:rsidRPr="00E73A32">
              <w:rPr>
                <w:rFonts w:ascii="宋体" w:hAnsi="宋体"/>
                <w:b/>
                <w:spacing w:val="2"/>
                <w:sz w:val="24"/>
              </w:rPr>
              <w:t xml:space="preserve"> OF INTERNATIONAL </w:t>
            </w:r>
            <w:r>
              <w:rPr>
                <w:rFonts w:ascii="宋体" w:hAnsi="宋体"/>
                <w:b/>
                <w:spacing w:val="2"/>
                <w:sz w:val="24"/>
              </w:rPr>
              <w:t>EXCHANGES AND COOPERATION</w:t>
            </w:r>
            <w:r w:rsidRPr="00E73A32">
              <w:rPr>
                <w:rFonts w:ascii="宋体" w:hAnsi="宋体" w:hint="eastAsia"/>
                <w:b/>
                <w:spacing w:val="2"/>
                <w:sz w:val="24"/>
              </w:rPr>
              <w:t>）</w:t>
            </w:r>
          </w:p>
        </w:tc>
      </w:tr>
      <w:tr w:rsidR="009F581C" w:rsidTr="00051C43">
        <w:trPr>
          <w:cantSplit/>
          <w:trHeight w:val="4194"/>
        </w:trPr>
        <w:tc>
          <w:tcPr>
            <w:tcW w:w="2880" w:type="dxa"/>
            <w:gridSpan w:val="2"/>
          </w:tcPr>
          <w:p w:rsidR="009F581C" w:rsidRDefault="009F581C" w:rsidP="00F17C8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所借图书和报刊已还清。</w:t>
            </w:r>
          </w:p>
          <w:p w:rsidR="009F581C" w:rsidRDefault="009F581C" w:rsidP="009F581C">
            <w:pPr>
              <w:ind w:firstLineChars="150" w:firstLine="31680"/>
            </w:pPr>
            <w:r>
              <w:t>Books have been returned.</w:t>
            </w:r>
          </w:p>
          <w:p w:rsidR="009F581C" w:rsidRDefault="009F581C" w:rsidP="00F17C8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借书证</w:t>
            </w:r>
            <w:r>
              <w:t>/</w:t>
            </w:r>
            <w:r>
              <w:rPr>
                <w:rFonts w:hint="eastAsia"/>
              </w:rPr>
              <w:t>阅览证已还。</w:t>
            </w:r>
          </w:p>
          <w:p w:rsidR="009F581C" w:rsidRDefault="009F581C" w:rsidP="00F17C87">
            <w:r>
              <w:t>Library card has been</w:t>
            </w:r>
          </w:p>
          <w:p w:rsidR="009F581C" w:rsidRDefault="009F581C" w:rsidP="00F17C87">
            <w:r>
              <w:t xml:space="preserve"> canceled. </w:t>
            </w:r>
          </w:p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>
            <w:r>
              <w:rPr>
                <w:rFonts w:hint="eastAsia"/>
              </w:rPr>
              <w:t>经办人：</w:t>
            </w:r>
          </w:p>
          <w:p w:rsidR="009F581C" w:rsidRDefault="009F581C" w:rsidP="00F17C87">
            <w:r>
              <w:t xml:space="preserve">          </w:t>
            </w:r>
          </w:p>
          <w:p w:rsidR="009F581C" w:rsidRDefault="009F581C" w:rsidP="009F581C">
            <w:pPr>
              <w:ind w:firstLineChars="350" w:firstLine="3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24" w:type="dxa"/>
            <w:gridSpan w:val="3"/>
          </w:tcPr>
          <w:p w:rsidR="009F581C" w:rsidRDefault="009F581C" w:rsidP="00F17C87">
            <w:r>
              <w:t>1</w:t>
            </w:r>
            <w:r>
              <w:rPr>
                <w:rFonts w:hint="eastAsia"/>
              </w:rPr>
              <w:t>、学费结清情况</w:t>
            </w:r>
          </w:p>
          <w:p w:rsidR="009F581C" w:rsidRDefault="009F581C" w:rsidP="00F17C87">
            <w:r w:rsidRPr="00317746">
              <w:t>Settlement of</w:t>
            </w:r>
            <w:r>
              <w:t xml:space="preserve"> </w:t>
            </w:r>
          </w:p>
          <w:p w:rsidR="009F581C" w:rsidRPr="00317746" w:rsidRDefault="009F581C" w:rsidP="00F17C87">
            <w:r w:rsidRPr="00317746">
              <w:t>Tuition;</w:t>
            </w:r>
          </w:p>
          <w:p w:rsidR="009F581C" w:rsidRDefault="009F581C" w:rsidP="00F17C87">
            <w:r>
              <w:t>(Office 418)</w:t>
            </w:r>
          </w:p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>
            <w:r>
              <w:rPr>
                <w:rFonts w:hint="eastAsia"/>
              </w:rPr>
              <w:t>经办人：</w:t>
            </w:r>
          </w:p>
          <w:p w:rsidR="009F581C" w:rsidRDefault="009F581C" w:rsidP="00F17C87"/>
          <w:p w:rsidR="009F581C" w:rsidRDefault="009F581C" w:rsidP="009F581C">
            <w:pPr>
              <w:ind w:firstLineChars="200" w:firstLine="3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2"/>
          </w:tcPr>
          <w:p w:rsidR="009F581C" w:rsidRDefault="009F581C" w:rsidP="00DD53D5">
            <w:r>
              <w:t>2</w:t>
            </w:r>
            <w:r>
              <w:rPr>
                <w:rFonts w:hint="eastAsia"/>
              </w:rPr>
              <w:t>、成绩单已领。</w:t>
            </w:r>
          </w:p>
          <w:p w:rsidR="009F581C" w:rsidRDefault="009F581C" w:rsidP="00DD53D5">
            <w:r>
              <w:t>Transcript has been returned.</w:t>
            </w:r>
          </w:p>
          <w:p w:rsidR="009F581C" w:rsidRDefault="009F581C" w:rsidP="00DD53D5">
            <w:r>
              <w:t>3</w:t>
            </w:r>
            <w:r>
              <w:rPr>
                <w:rFonts w:hint="eastAsia"/>
              </w:rPr>
              <w:t>、学习证明书已领</w:t>
            </w:r>
          </w:p>
          <w:p w:rsidR="009F581C" w:rsidRDefault="009F581C" w:rsidP="00DD53D5">
            <w:r>
              <w:t>Certification has</w:t>
            </w:r>
          </w:p>
          <w:p w:rsidR="009F581C" w:rsidRDefault="009F581C" w:rsidP="00DD53D5">
            <w:r>
              <w:t xml:space="preserve"> been returned.</w:t>
            </w:r>
          </w:p>
          <w:p w:rsidR="009F581C" w:rsidRDefault="009F581C" w:rsidP="00DD53D5">
            <w:r>
              <w:t>(Office 418)</w:t>
            </w:r>
          </w:p>
          <w:p w:rsidR="009F581C" w:rsidRDefault="009F581C" w:rsidP="00DD53D5"/>
          <w:p w:rsidR="009F581C" w:rsidRDefault="009F581C" w:rsidP="00DD53D5"/>
          <w:p w:rsidR="009F581C" w:rsidRDefault="009F581C" w:rsidP="00DD53D5"/>
          <w:p w:rsidR="009F581C" w:rsidRDefault="009F581C" w:rsidP="00DD53D5">
            <w:r>
              <w:rPr>
                <w:rFonts w:hint="eastAsia"/>
              </w:rPr>
              <w:t>经办人：</w:t>
            </w:r>
          </w:p>
          <w:p w:rsidR="009F581C" w:rsidRDefault="009F581C" w:rsidP="00DD53D5">
            <w:r>
              <w:t xml:space="preserve"> </w:t>
            </w:r>
          </w:p>
          <w:p w:rsidR="009F581C" w:rsidRDefault="009F581C" w:rsidP="009F581C">
            <w:pPr>
              <w:ind w:firstLineChars="200" w:firstLine="3168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074" w:type="dxa"/>
            <w:gridSpan w:val="2"/>
            <w:tcBorders>
              <w:right w:val="nil"/>
            </w:tcBorders>
          </w:tcPr>
          <w:p w:rsidR="009F581C" w:rsidRDefault="009F581C" w:rsidP="00DD53D5">
            <w:r>
              <w:t>4</w:t>
            </w:r>
            <w:r>
              <w:rPr>
                <w:rFonts w:hint="eastAsia"/>
              </w:rPr>
              <w:t>、居留许可在离校后</w:t>
            </w:r>
            <w:r>
              <w:t>15</w:t>
            </w:r>
            <w:r>
              <w:rPr>
                <w:rFonts w:hint="eastAsia"/>
              </w:rPr>
              <w:t>日内注销。</w:t>
            </w:r>
          </w:p>
          <w:p w:rsidR="009F581C" w:rsidRPr="00317746" w:rsidRDefault="009F581C" w:rsidP="00DD53D5">
            <w:r>
              <w:rPr>
                <w:rFonts w:ascii="Arial" w:hAnsi="Arial" w:cs="Arial"/>
                <w:color w:val="434343"/>
                <w:sz w:val="18"/>
                <w:szCs w:val="18"/>
              </w:rPr>
              <w:t>Residence Permit will be canceled in 15 days after students leaving the university.</w:t>
            </w:r>
          </w:p>
          <w:p w:rsidR="009F581C" w:rsidRDefault="009F581C" w:rsidP="00DD53D5">
            <w:r>
              <w:t>(Visa Office in new building)</w:t>
            </w:r>
          </w:p>
          <w:p w:rsidR="009F581C" w:rsidRDefault="009F581C" w:rsidP="00DD53D5"/>
          <w:p w:rsidR="009F581C" w:rsidRDefault="009F581C" w:rsidP="00DD53D5"/>
          <w:p w:rsidR="009F581C" w:rsidRDefault="009F581C" w:rsidP="00DD53D5"/>
          <w:p w:rsidR="009F581C" w:rsidRDefault="009F581C" w:rsidP="00DD53D5">
            <w:r>
              <w:rPr>
                <w:rFonts w:hint="eastAsia"/>
              </w:rPr>
              <w:t>经办人：</w:t>
            </w:r>
          </w:p>
          <w:p w:rsidR="009F581C" w:rsidRDefault="009F581C" w:rsidP="009F581C">
            <w:pPr>
              <w:ind w:firstLineChars="200" w:firstLine="31680"/>
            </w:pPr>
          </w:p>
          <w:p w:rsidR="009F581C" w:rsidRDefault="009F581C" w:rsidP="009F581C">
            <w:pPr>
              <w:ind w:firstLineChars="150" w:firstLine="3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gridSpan w:val="3"/>
            <w:tcBorders>
              <w:right w:val="nil"/>
            </w:tcBorders>
          </w:tcPr>
          <w:p w:rsidR="009F581C" w:rsidRDefault="009F581C" w:rsidP="00DD53D5">
            <w:r>
              <w:t>5</w:t>
            </w:r>
            <w:r>
              <w:rPr>
                <w:rFonts w:hint="eastAsia"/>
              </w:rPr>
              <w:t>、学生证已注销</w:t>
            </w:r>
          </w:p>
          <w:p w:rsidR="009F581C" w:rsidRDefault="009F581C" w:rsidP="00DD53D5">
            <w:r>
              <w:t>Student ID has been canceled</w:t>
            </w:r>
          </w:p>
          <w:p w:rsidR="009F581C" w:rsidRDefault="009F581C" w:rsidP="00DD53D5">
            <w:r>
              <w:t>(Office 418)</w:t>
            </w:r>
          </w:p>
          <w:p w:rsidR="009F581C" w:rsidRDefault="009F581C" w:rsidP="00DD53D5"/>
          <w:p w:rsidR="009F581C" w:rsidRDefault="009F581C" w:rsidP="00DD53D5"/>
          <w:p w:rsidR="009F581C" w:rsidRDefault="009F581C" w:rsidP="00DD53D5"/>
          <w:p w:rsidR="009F581C" w:rsidRDefault="009F581C" w:rsidP="00DD53D5"/>
          <w:p w:rsidR="009F581C" w:rsidRDefault="009F581C" w:rsidP="00DD53D5"/>
          <w:p w:rsidR="009F581C" w:rsidRDefault="009F581C" w:rsidP="00DD53D5"/>
          <w:p w:rsidR="009F581C" w:rsidRDefault="009F581C" w:rsidP="00DD53D5">
            <w:r>
              <w:rPr>
                <w:rFonts w:hint="eastAsia"/>
              </w:rPr>
              <w:t>经办人：</w:t>
            </w:r>
          </w:p>
          <w:p w:rsidR="009F581C" w:rsidRDefault="009F581C" w:rsidP="009F581C">
            <w:pPr>
              <w:ind w:firstLineChars="300" w:firstLine="31680"/>
            </w:pPr>
            <w:r>
              <w:t xml:space="preserve"> </w:t>
            </w:r>
          </w:p>
          <w:p w:rsidR="009F581C" w:rsidRDefault="009F581C" w:rsidP="009F581C">
            <w:pPr>
              <w:ind w:firstLineChars="200" w:firstLine="3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gridSpan w:val="3"/>
          </w:tcPr>
          <w:p w:rsidR="009F581C" w:rsidRDefault="009F581C" w:rsidP="00DD53D5">
            <w:r>
              <w:t>6</w:t>
            </w:r>
            <w:r>
              <w:rPr>
                <w:rFonts w:hint="eastAsia"/>
              </w:rPr>
              <w:t>、住宿费结清情况</w:t>
            </w:r>
            <w:r>
              <w:t xml:space="preserve"> </w:t>
            </w:r>
          </w:p>
          <w:p w:rsidR="009F581C" w:rsidRDefault="009F581C" w:rsidP="00DD53D5">
            <w:r w:rsidRPr="00317746">
              <w:t>Settlement of</w:t>
            </w:r>
          </w:p>
          <w:p w:rsidR="009F581C" w:rsidRDefault="009F581C" w:rsidP="00DD53D5">
            <w:r w:rsidRPr="00317746">
              <w:t>Accommodation</w:t>
            </w:r>
          </w:p>
          <w:p w:rsidR="009F581C" w:rsidRDefault="009F581C" w:rsidP="009F581C">
            <w:pPr>
              <w:ind w:left="31680" w:hangingChars="100" w:firstLine="31680"/>
            </w:pPr>
          </w:p>
          <w:p w:rsidR="009F581C" w:rsidRDefault="009F581C" w:rsidP="009F581C">
            <w:pPr>
              <w:ind w:left="31680" w:hangingChars="100" w:firstLine="31680"/>
            </w:pPr>
            <w:r>
              <w:t>7</w:t>
            </w:r>
            <w:r>
              <w:rPr>
                <w:rFonts w:hint="eastAsia"/>
              </w:rPr>
              <w:t>、留学生公寓退房情况</w:t>
            </w:r>
            <w:r>
              <w:t>Check out.</w:t>
            </w:r>
          </w:p>
          <w:p w:rsidR="009F581C" w:rsidRDefault="009F581C" w:rsidP="00F17C87">
            <w:r>
              <w:t>(Accommodation Office in new building )</w:t>
            </w:r>
          </w:p>
          <w:p w:rsidR="009F581C" w:rsidRDefault="009F581C" w:rsidP="00F17C87"/>
          <w:p w:rsidR="009F581C" w:rsidRDefault="009F581C" w:rsidP="00F17C87"/>
          <w:p w:rsidR="009F581C" w:rsidRDefault="009F581C" w:rsidP="00F17C87"/>
          <w:p w:rsidR="009F581C" w:rsidRDefault="009F581C" w:rsidP="00F17C87">
            <w:r>
              <w:rPr>
                <w:rFonts w:hint="eastAsia"/>
              </w:rPr>
              <w:t>经办人：</w:t>
            </w:r>
          </w:p>
          <w:p w:rsidR="009F581C" w:rsidRDefault="009F581C" w:rsidP="00F17C87">
            <w:r>
              <w:t xml:space="preserve">  </w:t>
            </w:r>
          </w:p>
          <w:p w:rsidR="009F581C" w:rsidRDefault="009F581C" w:rsidP="009F581C">
            <w:pPr>
              <w:ind w:firstLineChars="250" w:firstLine="3168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F581C" w:rsidRDefault="009F581C" w:rsidP="009F581C">
      <w:pPr>
        <w:spacing w:line="280" w:lineRule="exact"/>
        <w:ind w:leftChars="-257" w:left="31680"/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/Note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 </w:t>
      </w:r>
      <w:r w:rsidRPr="00522E68">
        <w:rPr>
          <w:bCs/>
          <w:szCs w:val="21"/>
        </w:rPr>
        <w:t>1</w:t>
      </w:r>
      <w:r w:rsidRPr="00522E68">
        <w:rPr>
          <w:rFonts w:hint="eastAsia"/>
          <w:bCs/>
          <w:szCs w:val="21"/>
        </w:rPr>
        <w:t>、离校学生请按此单顺序办理离校手续，办完后应及时将此</w:t>
      </w:r>
      <w:r>
        <w:rPr>
          <w:rFonts w:hint="eastAsia"/>
          <w:bCs/>
          <w:szCs w:val="21"/>
        </w:rPr>
        <w:t>转</w:t>
      </w:r>
      <w:r w:rsidRPr="00522E68">
        <w:rPr>
          <w:rFonts w:hint="eastAsia"/>
          <w:bCs/>
          <w:szCs w:val="21"/>
        </w:rPr>
        <w:t>单交回</w:t>
      </w:r>
      <w:r>
        <w:rPr>
          <w:rFonts w:hint="eastAsia"/>
          <w:bCs/>
          <w:szCs w:val="21"/>
        </w:rPr>
        <w:t>学生事务办公室（文理楼</w:t>
      </w:r>
      <w:r>
        <w:rPr>
          <w:bCs/>
          <w:szCs w:val="21"/>
        </w:rPr>
        <w:t>418</w:t>
      </w:r>
      <w:r>
        <w:rPr>
          <w:rFonts w:hint="eastAsia"/>
          <w:bCs/>
          <w:szCs w:val="21"/>
        </w:rPr>
        <w:t>）</w:t>
      </w:r>
      <w:r w:rsidRPr="00EE753D">
        <w:rPr>
          <w:b/>
          <w:bCs/>
        </w:rPr>
        <w:t>Students who leave school please deal with formalities according to this list,</w:t>
      </w:r>
      <w:r>
        <w:rPr>
          <w:b/>
          <w:bCs/>
        </w:rPr>
        <w:t xml:space="preserve"> </w:t>
      </w:r>
      <w:r w:rsidRPr="00EE753D">
        <w:rPr>
          <w:b/>
          <w:bCs/>
        </w:rPr>
        <w:t xml:space="preserve">finish, give it to Students' </w:t>
      </w:r>
      <w:r>
        <w:rPr>
          <w:b/>
          <w:bCs/>
        </w:rPr>
        <w:t>Affairs Office(R</w:t>
      </w:r>
      <w:r w:rsidRPr="00EC4E0D">
        <w:rPr>
          <w:b/>
          <w:bCs/>
        </w:rPr>
        <w:t>oom</w:t>
      </w:r>
      <w:r>
        <w:rPr>
          <w:b/>
          <w:bCs/>
        </w:rPr>
        <w:t xml:space="preserve"> 418).</w:t>
      </w:r>
    </w:p>
    <w:p w:rsidR="009F581C" w:rsidRPr="00F17C87" w:rsidRDefault="009F581C" w:rsidP="00D77628">
      <w:pPr>
        <w:spacing w:line="360" w:lineRule="auto"/>
        <w:ind w:firstLineChars="300" w:firstLine="31680"/>
        <w:rPr>
          <w:b/>
          <w:bCs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、此离校手续转单</w:t>
      </w:r>
      <w:r w:rsidRPr="00522E68">
        <w:rPr>
          <w:rFonts w:hint="eastAsia"/>
          <w:bCs/>
          <w:szCs w:val="21"/>
        </w:rPr>
        <w:t>适用于</w:t>
      </w:r>
      <w:r>
        <w:rPr>
          <w:rFonts w:hint="eastAsia"/>
          <w:bCs/>
          <w:szCs w:val="21"/>
        </w:rPr>
        <w:t>各类外国留学生</w:t>
      </w:r>
      <w:r w:rsidRPr="00522E68">
        <w:rPr>
          <w:rFonts w:hint="eastAsia"/>
          <w:bCs/>
          <w:szCs w:val="21"/>
        </w:rPr>
        <w:t>。</w:t>
      </w:r>
      <w:r w:rsidRPr="00EE753D">
        <w:rPr>
          <w:b/>
          <w:bCs/>
        </w:rPr>
        <w:t xml:space="preserve">This list of school leavers suits all foreign students.      </w:t>
      </w:r>
    </w:p>
    <w:sectPr w:rsidR="009F581C" w:rsidRPr="00F17C87" w:rsidSect="00D435C5">
      <w:pgSz w:w="16838" w:h="11906" w:orient="landscape"/>
      <w:pgMar w:top="1134" w:right="998" w:bottom="1247" w:left="99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1C" w:rsidRDefault="009F581C" w:rsidP="00BF65AB">
      <w:r>
        <w:separator/>
      </w:r>
    </w:p>
  </w:endnote>
  <w:endnote w:type="continuationSeparator" w:id="0">
    <w:p w:rsidR="009F581C" w:rsidRDefault="009F581C" w:rsidP="00BF6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1C" w:rsidRDefault="009F581C" w:rsidP="00BF65AB">
      <w:r>
        <w:separator/>
      </w:r>
    </w:p>
  </w:footnote>
  <w:footnote w:type="continuationSeparator" w:id="0">
    <w:p w:rsidR="009F581C" w:rsidRDefault="009F581C" w:rsidP="00BF6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539"/>
    <w:multiLevelType w:val="hybridMultilevel"/>
    <w:tmpl w:val="04C40BB0"/>
    <w:lvl w:ilvl="0" w:tplc="84CAC1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7191AA6"/>
    <w:multiLevelType w:val="hybridMultilevel"/>
    <w:tmpl w:val="505C3FB2"/>
    <w:lvl w:ilvl="0" w:tplc="A2D67D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87"/>
    <w:rsid w:val="0001344B"/>
    <w:rsid w:val="000318BE"/>
    <w:rsid w:val="000378EF"/>
    <w:rsid w:val="00051C43"/>
    <w:rsid w:val="000634CF"/>
    <w:rsid w:val="00080D55"/>
    <w:rsid w:val="00092CDD"/>
    <w:rsid w:val="000A426B"/>
    <w:rsid w:val="000B7DCA"/>
    <w:rsid w:val="000C58AE"/>
    <w:rsid w:val="000C6D67"/>
    <w:rsid w:val="000F2B6B"/>
    <w:rsid w:val="000F5841"/>
    <w:rsid w:val="0011325F"/>
    <w:rsid w:val="00131D81"/>
    <w:rsid w:val="001403D2"/>
    <w:rsid w:val="001C4912"/>
    <w:rsid w:val="001C4F97"/>
    <w:rsid w:val="001C7A1F"/>
    <w:rsid w:val="001D423A"/>
    <w:rsid w:val="001E35DF"/>
    <w:rsid w:val="001F1A8C"/>
    <w:rsid w:val="0020694C"/>
    <w:rsid w:val="0021205B"/>
    <w:rsid w:val="00221431"/>
    <w:rsid w:val="00246263"/>
    <w:rsid w:val="00265DC5"/>
    <w:rsid w:val="00274398"/>
    <w:rsid w:val="00277B39"/>
    <w:rsid w:val="002959F2"/>
    <w:rsid w:val="002A11EE"/>
    <w:rsid w:val="002D1A9A"/>
    <w:rsid w:val="0030250C"/>
    <w:rsid w:val="0030418B"/>
    <w:rsid w:val="00313772"/>
    <w:rsid w:val="0031572F"/>
    <w:rsid w:val="00317746"/>
    <w:rsid w:val="0034399A"/>
    <w:rsid w:val="0039086F"/>
    <w:rsid w:val="003A092E"/>
    <w:rsid w:val="003B5170"/>
    <w:rsid w:val="003D0360"/>
    <w:rsid w:val="003D0A2D"/>
    <w:rsid w:val="003E563E"/>
    <w:rsid w:val="003F6B85"/>
    <w:rsid w:val="004246AB"/>
    <w:rsid w:val="004401D2"/>
    <w:rsid w:val="00452A35"/>
    <w:rsid w:val="004574B0"/>
    <w:rsid w:val="00474CCA"/>
    <w:rsid w:val="0048737F"/>
    <w:rsid w:val="00487EDD"/>
    <w:rsid w:val="00490A83"/>
    <w:rsid w:val="004C0C22"/>
    <w:rsid w:val="004C2BA4"/>
    <w:rsid w:val="004D0082"/>
    <w:rsid w:val="004F3AD2"/>
    <w:rsid w:val="00516423"/>
    <w:rsid w:val="00516B86"/>
    <w:rsid w:val="00522E68"/>
    <w:rsid w:val="005310CF"/>
    <w:rsid w:val="0053363C"/>
    <w:rsid w:val="0053469D"/>
    <w:rsid w:val="005A68AF"/>
    <w:rsid w:val="005B4987"/>
    <w:rsid w:val="005C0E27"/>
    <w:rsid w:val="005C49B1"/>
    <w:rsid w:val="005C5D82"/>
    <w:rsid w:val="005F141C"/>
    <w:rsid w:val="00622026"/>
    <w:rsid w:val="006516EE"/>
    <w:rsid w:val="006E1D57"/>
    <w:rsid w:val="006F0A43"/>
    <w:rsid w:val="00736CD2"/>
    <w:rsid w:val="00744F85"/>
    <w:rsid w:val="00770C65"/>
    <w:rsid w:val="00784F89"/>
    <w:rsid w:val="007A524B"/>
    <w:rsid w:val="007B67BF"/>
    <w:rsid w:val="007E3F79"/>
    <w:rsid w:val="007E568D"/>
    <w:rsid w:val="007F0480"/>
    <w:rsid w:val="007F32B0"/>
    <w:rsid w:val="008307CD"/>
    <w:rsid w:val="00876D6E"/>
    <w:rsid w:val="00895B22"/>
    <w:rsid w:val="008B7CB8"/>
    <w:rsid w:val="008D2BFC"/>
    <w:rsid w:val="00907E0C"/>
    <w:rsid w:val="009312E7"/>
    <w:rsid w:val="0094319C"/>
    <w:rsid w:val="00970AE9"/>
    <w:rsid w:val="00982068"/>
    <w:rsid w:val="009A4C2C"/>
    <w:rsid w:val="009C2485"/>
    <w:rsid w:val="009F581C"/>
    <w:rsid w:val="00A21C2B"/>
    <w:rsid w:val="00A31B1B"/>
    <w:rsid w:val="00A37DB0"/>
    <w:rsid w:val="00A802AC"/>
    <w:rsid w:val="00AA2AE4"/>
    <w:rsid w:val="00AB3927"/>
    <w:rsid w:val="00AC18FF"/>
    <w:rsid w:val="00AE6C99"/>
    <w:rsid w:val="00AF7C80"/>
    <w:rsid w:val="00B13A0B"/>
    <w:rsid w:val="00B13E67"/>
    <w:rsid w:val="00B2507E"/>
    <w:rsid w:val="00B332F0"/>
    <w:rsid w:val="00B9116A"/>
    <w:rsid w:val="00BF41EF"/>
    <w:rsid w:val="00BF65AB"/>
    <w:rsid w:val="00C128B8"/>
    <w:rsid w:val="00C253E6"/>
    <w:rsid w:val="00C34B0A"/>
    <w:rsid w:val="00C63043"/>
    <w:rsid w:val="00C724FB"/>
    <w:rsid w:val="00CB54F4"/>
    <w:rsid w:val="00CC74EB"/>
    <w:rsid w:val="00CD358A"/>
    <w:rsid w:val="00CF7B99"/>
    <w:rsid w:val="00D15635"/>
    <w:rsid w:val="00D435C5"/>
    <w:rsid w:val="00D461A9"/>
    <w:rsid w:val="00D55773"/>
    <w:rsid w:val="00D73936"/>
    <w:rsid w:val="00D77628"/>
    <w:rsid w:val="00D84E29"/>
    <w:rsid w:val="00D92743"/>
    <w:rsid w:val="00DD53D5"/>
    <w:rsid w:val="00DF63C7"/>
    <w:rsid w:val="00E0664F"/>
    <w:rsid w:val="00E16F27"/>
    <w:rsid w:val="00E73A32"/>
    <w:rsid w:val="00E81A3E"/>
    <w:rsid w:val="00EC4E0D"/>
    <w:rsid w:val="00EE753D"/>
    <w:rsid w:val="00EF3D09"/>
    <w:rsid w:val="00F028E4"/>
    <w:rsid w:val="00F03A67"/>
    <w:rsid w:val="00F11FFA"/>
    <w:rsid w:val="00F17C87"/>
    <w:rsid w:val="00F23B98"/>
    <w:rsid w:val="00F24BAC"/>
    <w:rsid w:val="00F330B8"/>
    <w:rsid w:val="00F45163"/>
    <w:rsid w:val="00F470DD"/>
    <w:rsid w:val="00F6673F"/>
    <w:rsid w:val="00F832B9"/>
    <w:rsid w:val="00FC677B"/>
    <w:rsid w:val="00FD10C9"/>
    <w:rsid w:val="00FE51AF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87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7C87"/>
    <w:pPr>
      <w:keepNext/>
      <w:outlineLvl w:val="0"/>
    </w:pPr>
    <w:rPr>
      <w:rFonts w:ascii="Arial" w:hAnsi="Arial"/>
      <w:color w:val="000000"/>
      <w:w w:val="80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663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BF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65A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5A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180</Words>
  <Characters>1028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中国石油大学（华东）外国留学生办理结业离校手续转单</dc:title>
  <dc:subject/>
  <dc:creator>jgr</dc:creator>
  <cp:keywords/>
  <dc:description/>
  <cp:lastModifiedBy>X</cp:lastModifiedBy>
  <cp:revision>6</cp:revision>
  <cp:lastPrinted>2014-10-09T07:51:00Z</cp:lastPrinted>
  <dcterms:created xsi:type="dcterms:W3CDTF">2014-10-20T02:00:00Z</dcterms:created>
  <dcterms:modified xsi:type="dcterms:W3CDTF">2015-05-21T03:02:00Z</dcterms:modified>
</cp:coreProperties>
</file>