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C3" w:rsidRDefault="00C445C3" w:rsidP="00E70E76">
      <w:pPr>
        <w:jc w:val="center"/>
        <w:rPr>
          <w:b/>
          <w:sz w:val="36"/>
          <w:szCs w:val="36"/>
        </w:rPr>
      </w:pPr>
      <w:r w:rsidRPr="00192274">
        <w:rPr>
          <w:rFonts w:hint="eastAsia"/>
          <w:b/>
          <w:sz w:val="36"/>
          <w:szCs w:val="36"/>
        </w:rPr>
        <w:t>留学生</w:t>
      </w:r>
      <w:r>
        <w:rPr>
          <w:rFonts w:hint="eastAsia"/>
          <w:b/>
          <w:sz w:val="36"/>
          <w:szCs w:val="36"/>
        </w:rPr>
        <w:t>驾驶机动车登记</w:t>
      </w:r>
      <w:r w:rsidRPr="00192274">
        <w:rPr>
          <w:rFonts w:hint="eastAsia"/>
          <w:b/>
          <w:sz w:val="36"/>
          <w:szCs w:val="36"/>
        </w:rPr>
        <w:t>表</w:t>
      </w:r>
    </w:p>
    <w:p w:rsidR="00C445C3" w:rsidRPr="00192274" w:rsidRDefault="00C445C3" w:rsidP="00E70E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Form for Driving Motor Vehicles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C445C3" w:rsidRPr="009F2659" w:rsidTr="009F2659">
        <w:tc>
          <w:tcPr>
            <w:tcW w:w="2130" w:type="dxa"/>
          </w:tcPr>
          <w:p w:rsidR="00C445C3" w:rsidRPr="009F2659" w:rsidRDefault="00C445C3">
            <w:r w:rsidRPr="009F2659">
              <w:rPr>
                <w:rFonts w:hint="eastAsia"/>
              </w:rPr>
              <w:t>姓名</w:t>
            </w:r>
          </w:p>
          <w:p w:rsidR="00C445C3" w:rsidRPr="009F2659" w:rsidRDefault="00C445C3">
            <w:r w:rsidRPr="009F2659">
              <w:t>Name</w:t>
            </w:r>
          </w:p>
        </w:tc>
        <w:tc>
          <w:tcPr>
            <w:tcW w:w="2130" w:type="dxa"/>
          </w:tcPr>
          <w:p w:rsidR="00C445C3" w:rsidRPr="009F2659" w:rsidRDefault="00C445C3">
            <w:r w:rsidRPr="009F2659">
              <w:rPr>
                <w:rFonts w:hint="eastAsia"/>
              </w:rPr>
              <w:t>国籍</w:t>
            </w:r>
          </w:p>
          <w:p w:rsidR="00C445C3" w:rsidRPr="009F2659" w:rsidRDefault="00C445C3">
            <w:r w:rsidRPr="009F2659">
              <w:t>Nationality</w:t>
            </w:r>
          </w:p>
        </w:tc>
        <w:tc>
          <w:tcPr>
            <w:tcW w:w="2131" w:type="dxa"/>
          </w:tcPr>
          <w:p w:rsidR="00C445C3" w:rsidRPr="009F2659" w:rsidRDefault="00C445C3">
            <w:r w:rsidRPr="009F2659">
              <w:rPr>
                <w:rFonts w:hint="eastAsia"/>
              </w:rPr>
              <w:t>护照号码</w:t>
            </w:r>
          </w:p>
          <w:p w:rsidR="00C445C3" w:rsidRPr="009F2659" w:rsidRDefault="00C445C3">
            <w:r w:rsidRPr="009F2659">
              <w:t>Passport No</w:t>
            </w:r>
          </w:p>
        </w:tc>
        <w:tc>
          <w:tcPr>
            <w:tcW w:w="2131" w:type="dxa"/>
          </w:tcPr>
          <w:p w:rsidR="00C445C3" w:rsidRPr="009F2659" w:rsidRDefault="00C445C3" w:rsidP="00FB6D30">
            <w:r w:rsidRPr="009F2659">
              <w:rPr>
                <w:rFonts w:hint="eastAsia"/>
              </w:rPr>
              <w:t>中国驾驶证号码</w:t>
            </w:r>
          </w:p>
          <w:p w:rsidR="00C445C3" w:rsidRPr="009F2659" w:rsidRDefault="00C445C3" w:rsidP="00FB6D30">
            <w:r w:rsidRPr="009F2659">
              <w:t>Driving License</w:t>
            </w:r>
          </w:p>
        </w:tc>
      </w:tr>
      <w:tr w:rsidR="00C445C3" w:rsidRPr="009F2659" w:rsidTr="009F2659">
        <w:trPr>
          <w:trHeight w:val="1377"/>
        </w:trPr>
        <w:tc>
          <w:tcPr>
            <w:tcW w:w="2130" w:type="dxa"/>
          </w:tcPr>
          <w:p w:rsidR="00C445C3" w:rsidRPr="009F2659" w:rsidRDefault="00C445C3"/>
          <w:p w:rsidR="00C445C3" w:rsidRPr="009F2659" w:rsidRDefault="00C445C3"/>
          <w:p w:rsidR="00C445C3" w:rsidRPr="009F2659" w:rsidRDefault="00C445C3"/>
        </w:tc>
        <w:tc>
          <w:tcPr>
            <w:tcW w:w="2130" w:type="dxa"/>
          </w:tcPr>
          <w:p w:rsidR="00C445C3" w:rsidRPr="009F2659" w:rsidRDefault="00C445C3"/>
        </w:tc>
        <w:tc>
          <w:tcPr>
            <w:tcW w:w="2131" w:type="dxa"/>
          </w:tcPr>
          <w:p w:rsidR="00C445C3" w:rsidRPr="009F2659" w:rsidRDefault="00C445C3"/>
        </w:tc>
        <w:tc>
          <w:tcPr>
            <w:tcW w:w="2131" w:type="dxa"/>
          </w:tcPr>
          <w:p w:rsidR="00C445C3" w:rsidRPr="009F2659" w:rsidRDefault="00C445C3"/>
        </w:tc>
      </w:tr>
      <w:tr w:rsidR="00C445C3" w:rsidRPr="009F2659" w:rsidTr="009F2659">
        <w:tc>
          <w:tcPr>
            <w:tcW w:w="2130" w:type="dxa"/>
          </w:tcPr>
          <w:p w:rsidR="00C445C3" w:rsidRPr="009F2659" w:rsidRDefault="00C445C3" w:rsidP="0097342D">
            <w:r w:rsidRPr="009F2659">
              <w:rPr>
                <w:rFonts w:hint="eastAsia"/>
              </w:rPr>
              <w:t>出租公司资格证</w:t>
            </w:r>
          </w:p>
          <w:p w:rsidR="00C445C3" w:rsidRPr="009F2659" w:rsidRDefault="00C445C3" w:rsidP="0097342D">
            <w:r w:rsidRPr="009F2659">
              <w:rPr>
                <w:rFonts w:hint="eastAsia"/>
              </w:rPr>
              <w:t>编码</w:t>
            </w:r>
          </w:p>
          <w:p w:rsidR="00C445C3" w:rsidRPr="009F2659" w:rsidRDefault="00C445C3" w:rsidP="0097342D">
            <w:r w:rsidRPr="009F2659">
              <w:t>Code of Car Rental Company</w:t>
            </w:r>
          </w:p>
        </w:tc>
        <w:tc>
          <w:tcPr>
            <w:tcW w:w="2130" w:type="dxa"/>
          </w:tcPr>
          <w:p w:rsidR="00C445C3" w:rsidRPr="009F2659" w:rsidRDefault="00C445C3">
            <w:r w:rsidRPr="009F2659">
              <w:rPr>
                <w:rFonts w:hint="eastAsia"/>
              </w:rPr>
              <w:t>租车时间</w:t>
            </w:r>
          </w:p>
          <w:p w:rsidR="00C445C3" w:rsidRPr="009F2659" w:rsidRDefault="00C445C3">
            <w:r w:rsidRPr="009F2659">
              <w:t>Rental Time</w:t>
            </w:r>
          </w:p>
        </w:tc>
        <w:tc>
          <w:tcPr>
            <w:tcW w:w="2131" w:type="dxa"/>
          </w:tcPr>
          <w:p w:rsidR="00C445C3" w:rsidRPr="009F2659" w:rsidRDefault="00C445C3">
            <w:r w:rsidRPr="009F2659">
              <w:rPr>
                <w:rFonts w:hint="eastAsia"/>
              </w:rPr>
              <w:t>还车时间</w:t>
            </w:r>
          </w:p>
          <w:p w:rsidR="00C445C3" w:rsidRPr="009F2659" w:rsidRDefault="00C445C3">
            <w:r w:rsidRPr="009F2659">
              <w:t>Return Time</w:t>
            </w:r>
          </w:p>
        </w:tc>
        <w:tc>
          <w:tcPr>
            <w:tcW w:w="2131" w:type="dxa"/>
          </w:tcPr>
          <w:p w:rsidR="00C445C3" w:rsidRPr="009F2659" w:rsidRDefault="00C445C3">
            <w:r w:rsidRPr="009F2659">
              <w:rPr>
                <w:rFonts w:hint="eastAsia"/>
              </w:rPr>
              <w:t>行驶证</w:t>
            </w:r>
            <w:r w:rsidRPr="009F2659">
              <w:t>/</w:t>
            </w:r>
            <w:r w:rsidRPr="009F2659">
              <w:rPr>
                <w:rFonts w:hint="eastAsia"/>
              </w:rPr>
              <w:t>车牌号</w:t>
            </w:r>
          </w:p>
          <w:p w:rsidR="00C445C3" w:rsidRPr="009F2659" w:rsidRDefault="00C445C3">
            <w:r w:rsidRPr="009F2659">
              <w:t>Vehicle registration/</w:t>
            </w:r>
          </w:p>
          <w:p w:rsidR="00C445C3" w:rsidRPr="009F2659" w:rsidRDefault="00C445C3">
            <w:r w:rsidRPr="009F2659">
              <w:t>License plate number </w:t>
            </w:r>
          </w:p>
        </w:tc>
      </w:tr>
      <w:tr w:rsidR="00C445C3" w:rsidRPr="009F2659" w:rsidTr="009F2659">
        <w:trPr>
          <w:trHeight w:val="1437"/>
        </w:trPr>
        <w:tc>
          <w:tcPr>
            <w:tcW w:w="2130" w:type="dxa"/>
          </w:tcPr>
          <w:p w:rsidR="00C445C3" w:rsidRPr="009F2659" w:rsidRDefault="00C445C3" w:rsidP="0097342D"/>
          <w:p w:rsidR="00C445C3" w:rsidRPr="009F2659" w:rsidRDefault="00C445C3" w:rsidP="0097342D"/>
          <w:p w:rsidR="00C445C3" w:rsidRPr="009F2659" w:rsidRDefault="00C445C3" w:rsidP="0097342D"/>
        </w:tc>
        <w:tc>
          <w:tcPr>
            <w:tcW w:w="2130" w:type="dxa"/>
          </w:tcPr>
          <w:p w:rsidR="00C445C3" w:rsidRPr="009F2659" w:rsidRDefault="00C445C3" w:rsidP="0097342D"/>
        </w:tc>
        <w:tc>
          <w:tcPr>
            <w:tcW w:w="2131" w:type="dxa"/>
          </w:tcPr>
          <w:p w:rsidR="00C445C3" w:rsidRPr="009F2659" w:rsidRDefault="00C445C3" w:rsidP="0097342D"/>
        </w:tc>
        <w:tc>
          <w:tcPr>
            <w:tcW w:w="2131" w:type="dxa"/>
          </w:tcPr>
          <w:p w:rsidR="00C445C3" w:rsidRPr="009F2659" w:rsidRDefault="00C445C3" w:rsidP="0097342D"/>
        </w:tc>
      </w:tr>
      <w:tr w:rsidR="00C445C3" w:rsidRPr="009F2659" w:rsidTr="009F2659">
        <w:trPr>
          <w:trHeight w:val="2188"/>
        </w:trPr>
        <w:tc>
          <w:tcPr>
            <w:tcW w:w="2130" w:type="dxa"/>
          </w:tcPr>
          <w:p w:rsidR="00C445C3" w:rsidRPr="009F2659" w:rsidRDefault="00C445C3" w:rsidP="00192274">
            <w:r>
              <w:rPr>
                <w:rFonts w:hint="eastAsia"/>
              </w:rPr>
              <w:t>学生事务部</w:t>
            </w:r>
            <w:r w:rsidRPr="009F2659">
              <w:rPr>
                <w:rFonts w:hint="eastAsia"/>
              </w:rPr>
              <w:t>审批意见</w:t>
            </w:r>
          </w:p>
          <w:p w:rsidR="00C445C3" w:rsidRPr="009F2659" w:rsidRDefault="00C445C3" w:rsidP="0097342D">
            <w:r w:rsidRPr="009F2659">
              <w:t>Investigation by Students’ Affairs Office</w:t>
            </w:r>
          </w:p>
        </w:tc>
        <w:tc>
          <w:tcPr>
            <w:tcW w:w="6392" w:type="dxa"/>
            <w:gridSpan w:val="3"/>
          </w:tcPr>
          <w:p w:rsidR="00C445C3" w:rsidRPr="009F2659" w:rsidRDefault="00C445C3" w:rsidP="0097342D"/>
        </w:tc>
      </w:tr>
      <w:tr w:rsidR="00C445C3" w:rsidRPr="009F2659" w:rsidTr="009F2659">
        <w:trPr>
          <w:trHeight w:val="1411"/>
        </w:trPr>
        <w:tc>
          <w:tcPr>
            <w:tcW w:w="2130" w:type="dxa"/>
          </w:tcPr>
          <w:p w:rsidR="00C445C3" w:rsidRPr="009F2659" w:rsidRDefault="00C445C3" w:rsidP="00192274">
            <w:r>
              <w:rPr>
                <w:rFonts w:hint="eastAsia"/>
              </w:rPr>
              <w:t>国际处长</w:t>
            </w:r>
            <w:r w:rsidRPr="009F2659">
              <w:rPr>
                <w:rFonts w:hint="eastAsia"/>
              </w:rPr>
              <w:t>审批意见</w:t>
            </w:r>
          </w:p>
          <w:p w:rsidR="00C445C3" w:rsidRPr="009F2659" w:rsidRDefault="00C445C3" w:rsidP="0097342D">
            <w:r w:rsidRPr="009F2659">
              <w:t>Approval or Refused</w:t>
            </w:r>
          </w:p>
          <w:p w:rsidR="00C445C3" w:rsidRPr="009F2659" w:rsidRDefault="00C445C3" w:rsidP="0097342D">
            <w:r>
              <w:t>By Director</w:t>
            </w:r>
          </w:p>
        </w:tc>
        <w:tc>
          <w:tcPr>
            <w:tcW w:w="6392" w:type="dxa"/>
            <w:gridSpan w:val="3"/>
          </w:tcPr>
          <w:p w:rsidR="00C445C3" w:rsidRPr="009F2659" w:rsidRDefault="00C445C3" w:rsidP="0097342D"/>
        </w:tc>
      </w:tr>
      <w:tr w:rsidR="00C445C3" w:rsidRPr="009F2659" w:rsidTr="009F2659">
        <w:tc>
          <w:tcPr>
            <w:tcW w:w="2130" w:type="dxa"/>
          </w:tcPr>
          <w:p w:rsidR="00C445C3" w:rsidRPr="009F2659" w:rsidRDefault="00C445C3" w:rsidP="0097342D">
            <w:r w:rsidRPr="009F2659">
              <w:rPr>
                <w:rFonts w:hint="eastAsia"/>
              </w:rPr>
              <w:t>本人确认签名</w:t>
            </w:r>
          </w:p>
          <w:p w:rsidR="00C445C3" w:rsidRPr="009F2659" w:rsidRDefault="00C445C3" w:rsidP="0097342D">
            <w:r w:rsidRPr="009F2659">
              <w:t>Signature</w:t>
            </w:r>
          </w:p>
        </w:tc>
        <w:tc>
          <w:tcPr>
            <w:tcW w:w="6392" w:type="dxa"/>
            <w:gridSpan w:val="3"/>
          </w:tcPr>
          <w:p w:rsidR="00C445C3" w:rsidRPr="009F2659" w:rsidRDefault="00C445C3" w:rsidP="0097342D">
            <w:pPr>
              <w:rPr>
                <w:u w:val="single"/>
              </w:rPr>
            </w:pPr>
            <w:r w:rsidRPr="009F2659">
              <w:rPr>
                <w:rFonts w:hint="eastAsia"/>
                <w:u w:val="single"/>
              </w:rPr>
              <w:t>我了解交通法，并自愿承担在华期间驾驶机动车所造成的一切后果！</w:t>
            </w:r>
          </w:p>
          <w:p w:rsidR="00C445C3" w:rsidRPr="009F2659" w:rsidRDefault="00C445C3" w:rsidP="0097342D">
            <w:r w:rsidRPr="009F2659">
              <w:t>I understand the traffic law and will bear all the results of driving vehicles in China.</w:t>
            </w:r>
          </w:p>
          <w:p w:rsidR="00C445C3" w:rsidRPr="009F2659" w:rsidRDefault="00C445C3" w:rsidP="0097342D"/>
          <w:p w:rsidR="00C445C3" w:rsidRPr="009F2659" w:rsidRDefault="00C445C3" w:rsidP="0097342D"/>
          <w:p w:rsidR="00C445C3" w:rsidRPr="009F2659" w:rsidRDefault="00C445C3" w:rsidP="0097342D"/>
        </w:tc>
      </w:tr>
    </w:tbl>
    <w:p w:rsidR="00C445C3" w:rsidRDefault="00C445C3">
      <w:r>
        <w:rPr>
          <w:rFonts w:hint="eastAsia"/>
        </w:rPr>
        <w:t>附：中国驾驶证、行驶证；护照复印件；租赁合同复印件。</w:t>
      </w:r>
      <w:bookmarkStart w:id="0" w:name="_GoBack"/>
      <w:bookmarkEnd w:id="0"/>
    </w:p>
    <w:p w:rsidR="00C445C3" w:rsidRDefault="00C445C3">
      <w:r>
        <w:t>Appendix: 1. Photocopy of the Chinese driving license and vehicle license;</w:t>
      </w:r>
    </w:p>
    <w:p w:rsidR="00C445C3" w:rsidRDefault="00C445C3">
      <w:r>
        <w:t xml:space="preserve">         2. Photocopy of the passport;</w:t>
      </w:r>
    </w:p>
    <w:p w:rsidR="00C445C3" w:rsidRPr="00192274" w:rsidRDefault="00C445C3" w:rsidP="004E1496">
      <w:pPr>
        <w:ind w:leftChars="400" w:left="31680" w:firstLineChars="50" w:firstLine="31680"/>
      </w:pPr>
      <w:r>
        <w:t xml:space="preserve">3. Photocopy of the Rental contract. </w:t>
      </w:r>
    </w:p>
    <w:sectPr w:rsidR="00C445C3" w:rsidRPr="00192274" w:rsidSect="0082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C3" w:rsidRDefault="00C445C3" w:rsidP="00912A9F">
      <w:r>
        <w:separator/>
      </w:r>
    </w:p>
  </w:endnote>
  <w:endnote w:type="continuationSeparator" w:id="0">
    <w:p w:rsidR="00C445C3" w:rsidRDefault="00C445C3" w:rsidP="0091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C3" w:rsidRDefault="00C445C3" w:rsidP="00912A9F">
      <w:r>
        <w:separator/>
      </w:r>
    </w:p>
  </w:footnote>
  <w:footnote w:type="continuationSeparator" w:id="0">
    <w:p w:rsidR="00C445C3" w:rsidRDefault="00C445C3" w:rsidP="00912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274"/>
    <w:rsid w:val="000079CE"/>
    <w:rsid w:val="000306FF"/>
    <w:rsid w:val="00036359"/>
    <w:rsid w:val="00042378"/>
    <w:rsid w:val="00060C76"/>
    <w:rsid w:val="000702E6"/>
    <w:rsid w:val="00081CAD"/>
    <w:rsid w:val="000849D8"/>
    <w:rsid w:val="000D49DA"/>
    <w:rsid w:val="00107BCC"/>
    <w:rsid w:val="001255C7"/>
    <w:rsid w:val="001550A3"/>
    <w:rsid w:val="00162E9B"/>
    <w:rsid w:val="001757D6"/>
    <w:rsid w:val="00192274"/>
    <w:rsid w:val="001A143B"/>
    <w:rsid w:val="002068E9"/>
    <w:rsid w:val="002127F7"/>
    <w:rsid w:val="00212C88"/>
    <w:rsid w:val="0024100E"/>
    <w:rsid w:val="0024449B"/>
    <w:rsid w:val="00250FD8"/>
    <w:rsid w:val="0025474A"/>
    <w:rsid w:val="00273936"/>
    <w:rsid w:val="0028162F"/>
    <w:rsid w:val="002949B2"/>
    <w:rsid w:val="002C42AF"/>
    <w:rsid w:val="002D5F6C"/>
    <w:rsid w:val="0032272B"/>
    <w:rsid w:val="00326928"/>
    <w:rsid w:val="00335374"/>
    <w:rsid w:val="00355D04"/>
    <w:rsid w:val="00360F39"/>
    <w:rsid w:val="00371521"/>
    <w:rsid w:val="00376F41"/>
    <w:rsid w:val="00383340"/>
    <w:rsid w:val="00385807"/>
    <w:rsid w:val="003C3046"/>
    <w:rsid w:val="003C6A87"/>
    <w:rsid w:val="003D675A"/>
    <w:rsid w:val="003E55B5"/>
    <w:rsid w:val="003F1F03"/>
    <w:rsid w:val="0042735A"/>
    <w:rsid w:val="004432DE"/>
    <w:rsid w:val="0044338C"/>
    <w:rsid w:val="00452C2A"/>
    <w:rsid w:val="00455FA4"/>
    <w:rsid w:val="00457189"/>
    <w:rsid w:val="004702B0"/>
    <w:rsid w:val="004876B2"/>
    <w:rsid w:val="004909EF"/>
    <w:rsid w:val="004A658A"/>
    <w:rsid w:val="004B53C6"/>
    <w:rsid w:val="004C2905"/>
    <w:rsid w:val="004C5336"/>
    <w:rsid w:val="004C5C7D"/>
    <w:rsid w:val="004D0BDF"/>
    <w:rsid w:val="004E1496"/>
    <w:rsid w:val="004E4655"/>
    <w:rsid w:val="004E7C61"/>
    <w:rsid w:val="004F278D"/>
    <w:rsid w:val="004F7DF7"/>
    <w:rsid w:val="005054C3"/>
    <w:rsid w:val="00517E77"/>
    <w:rsid w:val="00526676"/>
    <w:rsid w:val="00544AFC"/>
    <w:rsid w:val="00545BD1"/>
    <w:rsid w:val="00576D37"/>
    <w:rsid w:val="005B7B77"/>
    <w:rsid w:val="005D3AA7"/>
    <w:rsid w:val="00603814"/>
    <w:rsid w:val="00612CEC"/>
    <w:rsid w:val="00621557"/>
    <w:rsid w:val="006302F9"/>
    <w:rsid w:val="006320AA"/>
    <w:rsid w:val="00636986"/>
    <w:rsid w:val="006522F4"/>
    <w:rsid w:val="00652C07"/>
    <w:rsid w:val="0067490D"/>
    <w:rsid w:val="00677C89"/>
    <w:rsid w:val="006A6DA4"/>
    <w:rsid w:val="006B4B18"/>
    <w:rsid w:val="006C62AF"/>
    <w:rsid w:val="006D00ED"/>
    <w:rsid w:val="006E2492"/>
    <w:rsid w:val="006F1143"/>
    <w:rsid w:val="006F7A5B"/>
    <w:rsid w:val="00733B16"/>
    <w:rsid w:val="00751F7E"/>
    <w:rsid w:val="00797078"/>
    <w:rsid w:val="007B51BE"/>
    <w:rsid w:val="007B5233"/>
    <w:rsid w:val="007F40B7"/>
    <w:rsid w:val="008212D3"/>
    <w:rsid w:val="008358F7"/>
    <w:rsid w:val="00847C0C"/>
    <w:rsid w:val="008671FF"/>
    <w:rsid w:val="008B47A9"/>
    <w:rsid w:val="008D151D"/>
    <w:rsid w:val="008E2B32"/>
    <w:rsid w:val="008E4329"/>
    <w:rsid w:val="0090324A"/>
    <w:rsid w:val="00912A9F"/>
    <w:rsid w:val="00946E91"/>
    <w:rsid w:val="009572E3"/>
    <w:rsid w:val="0096679D"/>
    <w:rsid w:val="0097342D"/>
    <w:rsid w:val="009920C2"/>
    <w:rsid w:val="0099439A"/>
    <w:rsid w:val="00995C52"/>
    <w:rsid w:val="009A758B"/>
    <w:rsid w:val="009F1136"/>
    <w:rsid w:val="009F2659"/>
    <w:rsid w:val="009F74BF"/>
    <w:rsid w:val="00A11A53"/>
    <w:rsid w:val="00A62464"/>
    <w:rsid w:val="00A641D5"/>
    <w:rsid w:val="00AB5DAD"/>
    <w:rsid w:val="00AC4DF3"/>
    <w:rsid w:val="00B00FA7"/>
    <w:rsid w:val="00B0292B"/>
    <w:rsid w:val="00B042E4"/>
    <w:rsid w:val="00B14206"/>
    <w:rsid w:val="00B21E05"/>
    <w:rsid w:val="00B36F09"/>
    <w:rsid w:val="00B43942"/>
    <w:rsid w:val="00B50521"/>
    <w:rsid w:val="00B510D3"/>
    <w:rsid w:val="00B539C4"/>
    <w:rsid w:val="00B9126F"/>
    <w:rsid w:val="00B94AD5"/>
    <w:rsid w:val="00BB019E"/>
    <w:rsid w:val="00BC193D"/>
    <w:rsid w:val="00BC6A90"/>
    <w:rsid w:val="00BD3CD5"/>
    <w:rsid w:val="00BD4FB2"/>
    <w:rsid w:val="00BE65E1"/>
    <w:rsid w:val="00BF5413"/>
    <w:rsid w:val="00C2096A"/>
    <w:rsid w:val="00C445C3"/>
    <w:rsid w:val="00C51BC9"/>
    <w:rsid w:val="00C5725D"/>
    <w:rsid w:val="00C60750"/>
    <w:rsid w:val="00C635C2"/>
    <w:rsid w:val="00C641D1"/>
    <w:rsid w:val="00C80A9C"/>
    <w:rsid w:val="00CE32E0"/>
    <w:rsid w:val="00CE56E6"/>
    <w:rsid w:val="00D03C1C"/>
    <w:rsid w:val="00D241BF"/>
    <w:rsid w:val="00D24D8A"/>
    <w:rsid w:val="00D4480A"/>
    <w:rsid w:val="00D51BBC"/>
    <w:rsid w:val="00D528F6"/>
    <w:rsid w:val="00D72A34"/>
    <w:rsid w:val="00D740FD"/>
    <w:rsid w:val="00DA2062"/>
    <w:rsid w:val="00DA7FC4"/>
    <w:rsid w:val="00DB2824"/>
    <w:rsid w:val="00DC6EFC"/>
    <w:rsid w:val="00DE6A3F"/>
    <w:rsid w:val="00DE7B08"/>
    <w:rsid w:val="00E12407"/>
    <w:rsid w:val="00E517DF"/>
    <w:rsid w:val="00E559BC"/>
    <w:rsid w:val="00E61666"/>
    <w:rsid w:val="00E70E76"/>
    <w:rsid w:val="00E74E77"/>
    <w:rsid w:val="00EB0B01"/>
    <w:rsid w:val="00ED4658"/>
    <w:rsid w:val="00EF5C87"/>
    <w:rsid w:val="00EF71E0"/>
    <w:rsid w:val="00F02BC1"/>
    <w:rsid w:val="00F101EE"/>
    <w:rsid w:val="00F109C4"/>
    <w:rsid w:val="00F5414C"/>
    <w:rsid w:val="00F67014"/>
    <w:rsid w:val="00F67C61"/>
    <w:rsid w:val="00F70421"/>
    <w:rsid w:val="00F92465"/>
    <w:rsid w:val="00FA61C8"/>
    <w:rsid w:val="00FB6D30"/>
    <w:rsid w:val="00FC4EF2"/>
    <w:rsid w:val="00FD4B10"/>
    <w:rsid w:val="00FF439C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22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1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A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A9F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12A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101</Words>
  <Characters>576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7</cp:revision>
  <cp:lastPrinted>2014-06-16T01:49:00Z</cp:lastPrinted>
  <dcterms:created xsi:type="dcterms:W3CDTF">2012-11-19T06:19:00Z</dcterms:created>
  <dcterms:modified xsi:type="dcterms:W3CDTF">2015-05-21T01:22:00Z</dcterms:modified>
</cp:coreProperties>
</file>